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B1474" w14:textId="77777777"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5D3B35" wp14:editId="19B5232B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C7F9C" w14:textId="77777777"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14:paraId="1CC83281" w14:textId="77777777"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14:paraId="4746467F" w14:textId="77777777"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14:paraId="6E0B427C" w14:textId="77777777"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14:paraId="410292C5" w14:textId="77777777"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14:paraId="1AC575FF" w14:textId="77777777"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5416A3">
        <w:rPr>
          <w:rFonts w:eastAsia="Calibri"/>
          <w:szCs w:val="28"/>
        </w:rPr>
        <w:t xml:space="preserve">8 мая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14:paraId="244C76BA" w14:textId="5A0BDAE9" w:rsidR="00A47AA3" w:rsidRPr="00D47BB3" w:rsidRDefault="00D47BB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808-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14:paraId="2473952A" w14:textId="77777777"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14:paraId="012E2CB3" w14:textId="353874BD" w:rsidR="005416A3" w:rsidRPr="005416A3" w:rsidRDefault="005416A3" w:rsidP="0079130B">
      <w:pPr>
        <w:widowControl w:val="0"/>
        <w:autoSpaceDE w:val="0"/>
        <w:autoSpaceDN w:val="0"/>
        <w:adjustRightInd w:val="0"/>
        <w:ind w:right="5243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О внесении изменений в решение Думы города от 01.06.2010 </w:t>
      </w:r>
      <w:r w:rsidR="0079130B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№ 755-IV</w:t>
      </w:r>
      <w:r w:rsidR="0079130B" w:rsidRPr="005416A3">
        <w:rPr>
          <w:rFonts w:eastAsia="Times New Roman" w:cs="Times New Roman"/>
          <w:bCs/>
          <w:szCs w:val="28"/>
          <w:lang w:eastAsia="ru-RU"/>
        </w:rPr>
        <w:t> 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ДГ «О пенсионном обеспечении лиц, замещавших муниципальные должности </w:t>
      </w:r>
      <w:r w:rsidR="0079130B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на постоянной основе, муниципальные должности председателя, заместителя председателя, аудиторов контрольно-счетного органа </w:t>
      </w:r>
      <w:r w:rsidR="0079130B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и должности муниципальной службы»</w:t>
      </w:r>
    </w:p>
    <w:p w14:paraId="63758A98" w14:textId="77777777" w:rsidR="005416A3" w:rsidRPr="005416A3" w:rsidRDefault="005416A3" w:rsidP="005416A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14:paraId="2F52D292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В соответствии с законами Ханты-Мансийского автономного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округа – Югры от 31.12.2004 № 97-оз «О государственной гражданской службе Ханты-Мансийского автономного округа – Югры», от 24.10.2005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№ 89-оз «О государственных должностях Ханты-Мансийского автономного округа – Югры», от 20.07.2007 № 113-оз «Об отдельных вопросах муниципальной службы в Ханты-Мансийском автономном округе – Югре», руководствуясь Уставом муниципального образования городской округ Сургут Ханты-Мансийского автономного округа – Югры, Дума города РЕШИЛА:</w:t>
      </w:r>
    </w:p>
    <w:p w14:paraId="1764F8D1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17AA323C" w14:textId="357FE651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1. Внести в решение Думы города от 01.06.2010 № 755-IV ДГ </w:t>
      </w:r>
      <w:r w:rsidR="00CC65C8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«О пенсионном обеспечении лиц, замещавших муниципальные </w:t>
      </w:r>
      <w:r w:rsidR="00D55BD9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должности на постоянной основе, муниципальные должности председателя, </w:t>
      </w:r>
      <w:r w:rsidR="00D55BD9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заместителя председателя, аудиторов контрольно-счетного органа </w:t>
      </w:r>
      <w:r w:rsidR="00D55BD9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и должности</w:t>
      </w:r>
      <w:r w:rsidR="00CC65C8">
        <w:rPr>
          <w:rFonts w:eastAsia="Times New Roman" w:cs="Times New Roman"/>
          <w:bCs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>муниципальной службы» (в редакции от 30.10.2024</w:t>
      </w:r>
      <w:r w:rsidR="00D55BD9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№ 683-VII ДГ)</w:t>
      </w:r>
      <w:r w:rsidRPr="005416A3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>следующие изменения:</w:t>
      </w:r>
    </w:p>
    <w:p w14:paraId="7755E622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1) часть 2 статьи 2.1 приложения к решению изложить в следующей редакции:</w:t>
      </w:r>
    </w:p>
    <w:p w14:paraId="356AAB5A" w14:textId="14504084" w:rsidR="005416A3" w:rsidRPr="004A3B95" w:rsidRDefault="00D63DDD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4A3B95">
        <w:rPr>
          <w:rFonts w:eastAsia="Times New Roman" w:cs="Times New Roman"/>
          <w:bCs/>
          <w:szCs w:val="28"/>
          <w:lang w:eastAsia="ru-RU"/>
        </w:rPr>
        <w:t xml:space="preserve">«2. Лицам, замещавшим муниципальные должности на постоянной </w:t>
      </w:r>
      <w:r w:rsidR="0079130B">
        <w:rPr>
          <w:rFonts w:eastAsia="Times New Roman" w:cs="Times New Roman"/>
          <w:bCs/>
          <w:szCs w:val="28"/>
          <w:lang w:eastAsia="ru-RU"/>
        </w:rPr>
        <w:br/>
      </w:r>
      <w:r w:rsidRPr="004A3B95">
        <w:rPr>
          <w:rFonts w:eastAsia="Times New Roman" w:cs="Times New Roman"/>
          <w:bCs/>
          <w:szCs w:val="28"/>
          <w:lang w:eastAsia="ru-RU"/>
        </w:rPr>
        <w:t xml:space="preserve">основе менее срока, предусмотренного Уставом города для замещения этих </w:t>
      </w:r>
      <w:r w:rsidR="0079130B">
        <w:rPr>
          <w:rFonts w:eastAsia="Times New Roman" w:cs="Times New Roman"/>
          <w:bCs/>
          <w:szCs w:val="28"/>
          <w:lang w:eastAsia="ru-RU"/>
        </w:rPr>
        <w:br/>
      </w:r>
      <w:r w:rsidR="0079130B">
        <w:rPr>
          <w:rFonts w:eastAsia="Times New Roman" w:cs="Times New Roman"/>
          <w:bCs/>
          <w:szCs w:val="28"/>
          <w:lang w:eastAsia="ru-RU"/>
        </w:rPr>
        <w:br/>
      </w:r>
      <w:r w:rsidRPr="004A3B95">
        <w:rPr>
          <w:rFonts w:eastAsia="Times New Roman" w:cs="Times New Roman"/>
          <w:bCs/>
          <w:szCs w:val="28"/>
          <w:lang w:eastAsia="ru-RU"/>
        </w:rPr>
        <w:lastRenderedPageBreak/>
        <w:t>должностей, имеющим право на страховую пенсию по старости</w:t>
      </w:r>
      <w:r w:rsidR="009579BA">
        <w:rPr>
          <w:rFonts w:eastAsia="Times New Roman" w:cs="Times New Roman"/>
          <w:bCs/>
          <w:szCs w:val="28"/>
          <w:lang w:eastAsia="ru-RU"/>
        </w:rPr>
        <w:t xml:space="preserve"> </w:t>
      </w:r>
      <w:r w:rsidR="009579BA">
        <w:rPr>
          <w:rFonts w:eastAsia="Times New Roman" w:cs="Times New Roman"/>
          <w:bCs/>
          <w:szCs w:val="28"/>
          <w:lang w:eastAsia="ru-RU"/>
        </w:rPr>
        <w:br/>
      </w:r>
      <w:r w:rsidRPr="004A3B95">
        <w:rPr>
          <w:rFonts w:eastAsia="Times New Roman" w:cs="Times New Roman"/>
          <w:bCs/>
          <w:szCs w:val="28"/>
          <w:lang w:eastAsia="ru-RU"/>
        </w:rPr>
        <w:t xml:space="preserve">(инвалидности) (дававшего право на трудовую пенсию в соответствии </w:t>
      </w:r>
      <w:r w:rsidR="004A3B95">
        <w:rPr>
          <w:rFonts w:eastAsia="Times New Roman" w:cs="Times New Roman"/>
          <w:bCs/>
          <w:szCs w:val="28"/>
          <w:lang w:eastAsia="ru-RU"/>
        </w:rPr>
        <w:br/>
      </w:r>
      <w:r w:rsidRPr="004A3B95">
        <w:rPr>
          <w:rFonts w:eastAsia="Times New Roman" w:cs="Times New Roman"/>
          <w:bCs/>
          <w:szCs w:val="28"/>
          <w:lang w:eastAsia="ru-RU"/>
        </w:rPr>
        <w:t>с Федеральным законом от 17.12.2001</w:t>
      </w:r>
      <w:r w:rsidR="00D55BD9">
        <w:rPr>
          <w:rFonts w:eastAsia="Times New Roman" w:cs="Times New Roman"/>
          <w:bCs/>
          <w:szCs w:val="28"/>
          <w:lang w:eastAsia="ru-RU"/>
        </w:rPr>
        <w:t xml:space="preserve"> № </w:t>
      </w:r>
      <w:r w:rsidRPr="004A3B95">
        <w:rPr>
          <w:rFonts w:eastAsia="Times New Roman" w:cs="Times New Roman"/>
          <w:bCs/>
          <w:szCs w:val="28"/>
          <w:lang w:eastAsia="ru-RU"/>
        </w:rPr>
        <w:t xml:space="preserve">173-ФЗ «О трудовых пенсиях </w:t>
      </w:r>
      <w:r w:rsidR="004A3B95">
        <w:rPr>
          <w:rFonts w:eastAsia="Times New Roman" w:cs="Times New Roman"/>
          <w:bCs/>
          <w:szCs w:val="28"/>
          <w:lang w:eastAsia="ru-RU"/>
        </w:rPr>
        <w:br/>
      </w:r>
      <w:r w:rsidRPr="004A3B95">
        <w:rPr>
          <w:rFonts w:eastAsia="Times New Roman" w:cs="Times New Roman"/>
          <w:bCs/>
          <w:szCs w:val="28"/>
          <w:lang w:eastAsia="ru-RU"/>
        </w:rPr>
        <w:t>в Российской Федерации»), для назначения пенсии за выслугу лет засчитываются недостающие для продолжительности данного срока периоды замещения муниципальной должности или должности муниципальной службы (государственной должности или должности государственной службы).»</w:t>
      </w:r>
      <w:r w:rsidR="005416A3" w:rsidRPr="004A3B95">
        <w:rPr>
          <w:rFonts w:eastAsia="Times New Roman" w:cs="Times New Roman"/>
          <w:bCs/>
          <w:szCs w:val="28"/>
          <w:lang w:eastAsia="ru-RU"/>
        </w:rPr>
        <w:t>;</w:t>
      </w:r>
    </w:p>
    <w:p w14:paraId="583C5F0E" w14:textId="7109C1BD" w:rsidR="005416A3" w:rsidRPr="005416A3" w:rsidRDefault="005416A3" w:rsidP="00E46F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2)</w:t>
      </w:r>
      <w:r w:rsidR="00E46FF2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часть 1 статьи 3 приложения к решению дополнить </w:t>
      </w:r>
      <w:r w:rsidR="0079130B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пунктом 7 следующего содержания:</w:t>
      </w:r>
    </w:p>
    <w:p w14:paraId="1F17813E" w14:textId="6C24B00E" w:rsidR="005416A3" w:rsidRPr="009579BA" w:rsidRDefault="005416A3" w:rsidP="000533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9579BA">
        <w:rPr>
          <w:rFonts w:eastAsia="Times New Roman" w:cs="Times New Roman"/>
          <w:bCs/>
          <w:szCs w:val="28"/>
          <w:lang w:eastAsia="ru-RU"/>
        </w:rPr>
        <w:t>«7)</w:t>
      </w:r>
      <w:r w:rsidR="0005332C" w:rsidRPr="009579BA">
        <w:rPr>
          <w:rFonts w:eastAsia="Times New Roman" w:cs="Times New Roman"/>
          <w:bCs/>
          <w:szCs w:val="28"/>
          <w:lang w:eastAsia="ru-RU"/>
        </w:rPr>
        <w:tab/>
        <w:t>копи</w:t>
      </w:r>
      <w:r w:rsidR="0079130B">
        <w:rPr>
          <w:rFonts w:eastAsia="Times New Roman" w:cs="Times New Roman"/>
          <w:bCs/>
          <w:szCs w:val="28"/>
          <w:lang w:eastAsia="ru-RU"/>
        </w:rPr>
        <w:t>и</w:t>
      </w:r>
      <w:r w:rsidR="0005332C" w:rsidRPr="009579BA">
        <w:rPr>
          <w:rFonts w:eastAsia="Times New Roman" w:cs="Times New Roman"/>
          <w:bCs/>
          <w:szCs w:val="28"/>
          <w:lang w:eastAsia="ru-RU"/>
        </w:rPr>
        <w:t xml:space="preserve"> документа, подтверждающего регистрацию в системе индивидуального (персонифицированного) уч</w:t>
      </w:r>
      <w:r w:rsidR="00D23F6E" w:rsidRPr="009579BA">
        <w:rPr>
          <w:rFonts w:eastAsia="Times New Roman" w:cs="Times New Roman"/>
          <w:bCs/>
          <w:szCs w:val="28"/>
          <w:lang w:eastAsia="ru-RU"/>
        </w:rPr>
        <w:t>ё</w:t>
      </w:r>
      <w:r w:rsidR="00DE5A8D" w:rsidRPr="009579BA">
        <w:rPr>
          <w:rFonts w:eastAsia="Times New Roman" w:cs="Times New Roman"/>
          <w:bCs/>
          <w:szCs w:val="28"/>
          <w:lang w:eastAsia="ru-RU"/>
        </w:rPr>
        <w:t>т</w:t>
      </w:r>
      <w:r w:rsidR="0005332C" w:rsidRPr="009579BA">
        <w:rPr>
          <w:rFonts w:eastAsia="Times New Roman" w:cs="Times New Roman"/>
          <w:bCs/>
          <w:szCs w:val="28"/>
          <w:lang w:eastAsia="ru-RU"/>
        </w:rPr>
        <w:t xml:space="preserve">а «Уведомление </w:t>
      </w:r>
      <w:r w:rsidR="009579BA">
        <w:rPr>
          <w:rFonts w:eastAsia="Times New Roman" w:cs="Times New Roman"/>
          <w:bCs/>
          <w:szCs w:val="28"/>
          <w:lang w:eastAsia="ru-RU"/>
        </w:rPr>
        <w:br/>
      </w:r>
      <w:r w:rsidR="0005332C" w:rsidRPr="009579BA">
        <w:rPr>
          <w:rFonts w:eastAsia="Times New Roman" w:cs="Times New Roman"/>
          <w:bCs/>
          <w:szCs w:val="28"/>
          <w:lang w:eastAsia="ru-RU"/>
        </w:rPr>
        <w:t>о регистрации в системе индивидуального (персонифицированного) уч</w:t>
      </w:r>
      <w:r w:rsidR="00DE5A8D" w:rsidRPr="009579BA">
        <w:rPr>
          <w:rFonts w:eastAsia="Times New Roman" w:cs="Times New Roman"/>
          <w:bCs/>
          <w:szCs w:val="28"/>
          <w:lang w:eastAsia="ru-RU"/>
        </w:rPr>
        <w:t>ё</w:t>
      </w:r>
      <w:r w:rsidR="0005332C" w:rsidRPr="009579BA">
        <w:rPr>
          <w:rFonts w:eastAsia="Times New Roman" w:cs="Times New Roman"/>
          <w:bCs/>
          <w:szCs w:val="28"/>
          <w:lang w:eastAsia="ru-RU"/>
        </w:rPr>
        <w:t>та (АДИ-РЕГ)</w:t>
      </w:r>
      <w:r w:rsidR="0079130B">
        <w:rPr>
          <w:rFonts w:eastAsia="Times New Roman" w:cs="Times New Roman"/>
          <w:bCs/>
          <w:szCs w:val="28"/>
          <w:lang w:eastAsia="ru-RU"/>
        </w:rPr>
        <w:t>»</w:t>
      </w:r>
      <w:r w:rsidR="0005332C" w:rsidRPr="009579BA">
        <w:rPr>
          <w:rFonts w:eastAsia="Times New Roman" w:cs="Times New Roman"/>
          <w:bCs/>
          <w:szCs w:val="28"/>
          <w:lang w:eastAsia="ru-RU"/>
        </w:rPr>
        <w:t xml:space="preserve"> или копи</w:t>
      </w:r>
      <w:r w:rsidR="0079130B">
        <w:rPr>
          <w:rFonts w:eastAsia="Times New Roman" w:cs="Times New Roman"/>
          <w:bCs/>
          <w:szCs w:val="28"/>
          <w:lang w:eastAsia="ru-RU"/>
        </w:rPr>
        <w:t>и</w:t>
      </w:r>
      <w:r w:rsidR="0005332C" w:rsidRPr="009579BA">
        <w:rPr>
          <w:rFonts w:eastAsia="Times New Roman" w:cs="Times New Roman"/>
          <w:bCs/>
          <w:szCs w:val="28"/>
          <w:lang w:eastAsia="ru-RU"/>
        </w:rPr>
        <w:t xml:space="preserve"> страхового свидетельства обязательного пенсионного страхования.»;</w:t>
      </w:r>
    </w:p>
    <w:p w14:paraId="63C5E33D" w14:textId="26B16C5E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3) абзац четв</w:t>
      </w:r>
      <w:r w:rsidR="00D5107C">
        <w:rPr>
          <w:rFonts w:eastAsia="Times New Roman" w:cs="Times New Roman"/>
          <w:bCs/>
          <w:szCs w:val="28"/>
          <w:lang w:eastAsia="ru-RU"/>
        </w:rPr>
        <w:t>ё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ртый части 3 статьи 3 приложения к решению изложить </w:t>
      </w:r>
      <w:r w:rsidR="00CC65C8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в следующей редакции:</w:t>
      </w:r>
    </w:p>
    <w:p w14:paraId="39AB9272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«Срок выплаты пенсии устанавливается до 20 числа следующего месяца.»;</w:t>
      </w:r>
    </w:p>
    <w:p w14:paraId="061DFFDA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4) часть 4 статьи 3 приложения к решению изложить в следующей редакции:</w:t>
      </w:r>
    </w:p>
    <w:p w14:paraId="47ECF8E7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bookmarkStart w:id="0" w:name="sub_1034"/>
      <w:r w:rsidRPr="005416A3">
        <w:rPr>
          <w:rFonts w:eastAsia="Times New Roman" w:cs="Times New Roman"/>
          <w:bCs/>
          <w:szCs w:val="28"/>
          <w:lang w:eastAsia="ru-RU"/>
        </w:rPr>
        <w:t>«4. Структурное подразделение, осуществляющее функции кадрового обеспечения соответствующего органа местного самоуправления, регистрирует заявление о назначении пенсии за выслугу лет в день его подачи (получения по почте).</w:t>
      </w:r>
    </w:p>
    <w:bookmarkEnd w:id="0"/>
    <w:p w14:paraId="6915A449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При наличии всех необходимых документов структурное подразделение, осуществляющее функции кадрового обеспечения соответствующего органа местного самоуправления, в течение 14 календарных дней со дня регистрации заявления:</w:t>
      </w:r>
    </w:p>
    <w:p w14:paraId="7E4C73B6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>проверяет правильность его оформления и соответствие изложенных в нём сведений документу, удостоверяющему личность, и иным представленным документам;</w:t>
      </w:r>
    </w:p>
    <w:p w14:paraId="55FFFC3C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2)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сличает подлинники документов с их копиями, удостоверяет </w:t>
      </w:r>
      <w:r w:rsidR="00AC5A8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их, фиксирует выявленные расхождения;</w:t>
      </w:r>
    </w:p>
    <w:p w14:paraId="587C7205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3)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проверяет соблюдение условий определения права на пенсию </w:t>
      </w:r>
      <w:r w:rsidR="00AC5A8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за выслугу лет лиц, установленных статьями 2, 2.1, 2.2 настоящего Порядка;</w:t>
      </w:r>
    </w:p>
    <w:p w14:paraId="392F1D0F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4)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оформляет справку о должностях, периоды замещения которых дают право на назначение пенсии за выслугу лет, по форме согласно </w:t>
      </w:r>
      <w:hyperlink w:anchor="sub_1200" w:history="1">
        <w:r w:rsidRPr="00AC5A80">
          <w:rPr>
            <w:rFonts w:eastAsia="Times New Roman" w:cs="Times New Roman"/>
            <w:bCs/>
            <w:szCs w:val="28"/>
            <w:lang w:eastAsia="ru-RU"/>
          </w:rPr>
          <w:t>приложению 2</w:t>
        </w:r>
      </w:hyperlink>
      <w:r w:rsidRPr="005416A3">
        <w:rPr>
          <w:rFonts w:eastAsia="Times New Roman" w:cs="Times New Roman"/>
          <w:bCs/>
          <w:szCs w:val="28"/>
          <w:lang w:eastAsia="ru-RU"/>
        </w:rPr>
        <w:t xml:space="preserve"> к настоящему Порядку.</w:t>
      </w:r>
    </w:p>
    <w:p w14:paraId="5F7A89DC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В случае несоблюдения условий определения права на пенсию </w:t>
      </w:r>
      <w:r w:rsidR="00AC5A8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за выслугу лет структурное подразделение, осуществляющее функции кадрового обеспечения соответствующего органа местного самоуправления</w:t>
      </w:r>
      <w:r w:rsidR="00AC5A80">
        <w:rPr>
          <w:rFonts w:eastAsia="Times New Roman" w:cs="Times New Roman"/>
          <w:bCs/>
          <w:szCs w:val="28"/>
          <w:lang w:eastAsia="ru-RU"/>
        </w:rPr>
        <w:t>,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готовит уведомление об отказе в назначении пенсии за выслугу лет </w:t>
      </w:r>
      <w:r w:rsidR="00AC5A8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и направляет его заявителю с изложением причины отказа по форме согласно </w:t>
      </w:r>
      <w:hyperlink w:anchor="sub_1600" w:history="1">
        <w:r w:rsidRPr="00AC5A80">
          <w:rPr>
            <w:rFonts w:eastAsia="Times New Roman" w:cs="Times New Roman"/>
            <w:bCs/>
            <w:szCs w:val="28"/>
            <w:lang w:eastAsia="ru-RU"/>
          </w:rPr>
          <w:t>приложению 6</w:t>
        </w:r>
      </w:hyperlink>
      <w:r w:rsidRPr="005416A3">
        <w:rPr>
          <w:rFonts w:eastAsia="Times New Roman" w:cs="Times New Roman"/>
          <w:bCs/>
          <w:szCs w:val="28"/>
          <w:lang w:eastAsia="ru-RU"/>
        </w:rPr>
        <w:t xml:space="preserve"> к настоящему Порядку.»;</w:t>
      </w:r>
    </w:p>
    <w:p w14:paraId="55FECB68" w14:textId="77777777" w:rsidR="00D5107C" w:rsidRDefault="00D5107C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7B07ACB6" w14:textId="2ACE38D0" w:rsidR="00596044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lastRenderedPageBreak/>
        <w:t>5)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>абзац первый части 5 статьи 3 приложения к решению признать утратившим силу;</w:t>
      </w:r>
    </w:p>
    <w:p w14:paraId="0A2C1506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6)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>часть 6 статьи 3 приложения к решению изложить в следующей редакции:</w:t>
      </w:r>
    </w:p>
    <w:p w14:paraId="582F30C4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«6. Управление готовит расчёт размера пенсии за выслугу лет и проект распоряжения Главы города о назначении пенсии за выслугу лет в течение 14 календарных дней со дня получения полного пакета документов о назначении пенсии за выслугу лет от структурного подразделения, осуществляющего функции кадрового обеспечения органа местного самоуправления.»; </w:t>
      </w:r>
    </w:p>
    <w:p w14:paraId="256EA1C7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7)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абзац второй части 7 статьи 3 приложения к решению признать утратившим силу; </w:t>
      </w:r>
    </w:p>
    <w:p w14:paraId="20410937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8)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абзац второй части 11 статьи 3 приложения к решению изложить </w:t>
      </w:r>
      <w:r w:rsidR="003F106F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в следующей редакции:</w:t>
      </w:r>
    </w:p>
    <w:p w14:paraId="7A0B461D" w14:textId="75D7B80E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«</w:t>
      </w:r>
      <w:bookmarkStart w:id="1" w:name="sub_112"/>
      <w:r w:rsidRPr="005416A3">
        <w:rPr>
          <w:rFonts w:eastAsia="Times New Roman" w:cs="Times New Roman"/>
          <w:bCs/>
          <w:szCs w:val="28"/>
          <w:lang w:eastAsia="ru-RU"/>
        </w:rPr>
        <w:t xml:space="preserve">Для рассмотрения вопросов о включении иных (недостающих) периодов трудовой деятельности для назначения пенсии за выслугу лет в стаж муниципальной службы, дающий право на назначение пенсии за выслугу лет, создаётся комиссия по установлению стажа работникам органов местного самоуправления города Сургута (далее – </w:t>
      </w:r>
      <w:r w:rsidR="002066A7">
        <w:rPr>
          <w:rFonts w:eastAsia="Times New Roman" w:cs="Times New Roman"/>
          <w:bCs/>
          <w:szCs w:val="28"/>
          <w:lang w:eastAsia="ru-RU"/>
        </w:rPr>
        <w:t>к</w:t>
      </w:r>
      <w:r w:rsidRPr="005416A3">
        <w:rPr>
          <w:rFonts w:eastAsia="Times New Roman" w:cs="Times New Roman"/>
          <w:bCs/>
          <w:szCs w:val="28"/>
          <w:lang w:eastAsia="ru-RU"/>
        </w:rPr>
        <w:t>омиссия).»;</w:t>
      </w:r>
      <w:bookmarkEnd w:id="1"/>
    </w:p>
    <w:p w14:paraId="1D8DBD26" w14:textId="77777777" w:rsidR="005416A3" w:rsidRPr="005416A3" w:rsidRDefault="005416A3" w:rsidP="00AC5A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9)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>части 12, 13, 14 статьи 3 приложения к решению признать утратившими силу;</w:t>
      </w:r>
    </w:p>
    <w:p w14:paraId="619E22F5" w14:textId="77777777" w:rsidR="005416A3" w:rsidRPr="005416A3" w:rsidRDefault="005416A3" w:rsidP="00AC5A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10)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>в части 1 статьи 4 приложения к решению слова «согласно приложению» заменить словами «согласно приложению 2»;</w:t>
      </w:r>
    </w:p>
    <w:p w14:paraId="0AB00E23" w14:textId="77777777" w:rsidR="005416A3" w:rsidRPr="005416A3" w:rsidRDefault="005416A3" w:rsidP="00AC5A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11)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части 2, 3 статьи 5 приложения к решению после слов </w:t>
      </w:r>
      <w:r w:rsidR="00CA2807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«в связи с назначением» дополнить словом «впервые»;</w:t>
      </w:r>
    </w:p>
    <w:p w14:paraId="1F1B153B" w14:textId="77777777" w:rsidR="005416A3" w:rsidRPr="005416A3" w:rsidRDefault="005416A3" w:rsidP="00AC5A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12)</w:t>
      </w:r>
      <w:r w:rsidR="00AC5A8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>статью 7 приложения к решению изложить в следующей редакции:</w:t>
      </w:r>
    </w:p>
    <w:p w14:paraId="6D0A3AF8" w14:textId="77777777" w:rsidR="005416A3" w:rsidRDefault="005416A3" w:rsidP="006D4D70">
      <w:pPr>
        <w:widowControl w:val="0"/>
        <w:autoSpaceDE w:val="0"/>
        <w:autoSpaceDN w:val="0"/>
        <w:adjustRightInd w:val="0"/>
        <w:ind w:left="2268" w:hanging="1559"/>
        <w:rPr>
          <w:rFonts w:eastAsia="Times New Roman" w:cs="Times New Roman"/>
          <w:b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«Статья 7.</w:t>
      </w:r>
      <w:r w:rsidR="006D4D7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/>
          <w:bCs/>
          <w:szCs w:val="28"/>
          <w:lang w:eastAsia="ru-RU"/>
        </w:rPr>
        <w:t>Приостановление, возобновление, прекращение выплаты пенсии за выслугу лет</w:t>
      </w:r>
    </w:p>
    <w:p w14:paraId="3C852153" w14:textId="77777777" w:rsidR="006D4D70" w:rsidRPr="005416A3" w:rsidRDefault="006D4D70" w:rsidP="006D4D70">
      <w:pPr>
        <w:widowControl w:val="0"/>
        <w:autoSpaceDE w:val="0"/>
        <w:autoSpaceDN w:val="0"/>
        <w:adjustRightInd w:val="0"/>
        <w:ind w:left="2268" w:hanging="1559"/>
        <w:rPr>
          <w:rFonts w:eastAsia="Times New Roman" w:cs="Times New Roman"/>
          <w:b/>
          <w:bCs/>
          <w:szCs w:val="28"/>
          <w:lang w:eastAsia="ru-RU"/>
        </w:rPr>
      </w:pPr>
    </w:p>
    <w:p w14:paraId="5A5C2FEA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1. Приостановление выплаты пенсии за выслугу лет.</w:t>
      </w:r>
    </w:p>
    <w:p w14:paraId="1DA6F7C8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bookmarkStart w:id="2" w:name="sub_712"/>
      <w:r w:rsidRPr="005416A3">
        <w:rPr>
          <w:rFonts w:eastAsia="Times New Roman" w:cs="Times New Roman"/>
          <w:bCs/>
          <w:szCs w:val="28"/>
          <w:lang w:eastAsia="ru-RU"/>
        </w:rPr>
        <w:t xml:space="preserve">Пенсия за выслугу лет приостанавливается (не выплачивается) в период прохождения государственной службы Российской Федерации, государственной гражданской службы субъекта Российской Федерации,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в том числе Ханты-Мансийского автономного округа – Югры, муниципальной службы, при замещении государственной должности Российской Федерации, в том числе Ханты-Мансийского автономного округа – Югры, муниципальной должности, а также в период иных трудовых отношений.</w:t>
      </w:r>
    </w:p>
    <w:bookmarkEnd w:id="2"/>
    <w:p w14:paraId="297C69FB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color w:val="FF0000"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С целью своевременной приостановки выплаты пенсии за выслугу лет лицам, замещавшим муниципальные должности, должности муниципальной службы, в случае наличия согласия на обработку персональных данных:</w:t>
      </w:r>
    </w:p>
    <w:p w14:paraId="24FA901C" w14:textId="77777777" w:rsidR="005416A3" w:rsidRPr="005416A3" w:rsidRDefault="005416A3" w:rsidP="006D4D7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1)</w:t>
      </w:r>
      <w:r w:rsidR="006D4D70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управление с 01 по 05 число каждого месяца направляет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в муниципальное казённое учреждение «Управление информационных технологий и связи города Сургута» (далее – МКУ «УИТС г. Сургута») информацию о получателях пенсии за выслугу лет в формате </w:t>
      </w:r>
      <w:proofErr w:type="spellStart"/>
      <w:r w:rsidRPr="005416A3">
        <w:rPr>
          <w:rFonts w:eastAsia="Times New Roman" w:cs="Times New Roman"/>
          <w:bCs/>
          <w:szCs w:val="28"/>
          <w:lang w:eastAsia="ru-RU"/>
        </w:rPr>
        <w:t>Excel</w:t>
      </w:r>
      <w:proofErr w:type="spellEnd"/>
      <w:r w:rsidRPr="005416A3">
        <w:rPr>
          <w:rFonts w:eastAsia="Times New Roman" w:cs="Times New Roman"/>
          <w:bCs/>
          <w:szCs w:val="28"/>
          <w:lang w:eastAsia="ru-RU"/>
        </w:rPr>
        <w:t xml:space="preserve"> посредством деловой почты </w:t>
      </w:r>
      <w:proofErr w:type="spellStart"/>
      <w:r w:rsidRPr="005416A3">
        <w:rPr>
          <w:rFonts w:eastAsia="Times New Roman" w:cs="Times New Roman"/>
          <w:bCs/>
          <w:szCs w:val="28"/>
          <w:lang w:val="en-US" w:eastAsia="ru-RU"/>
        </w:rPr>
        <w:t>ViPNet</w:t>
      </w:r>
      <w:proofErr w:type="spellEnd"/>
      <w:r w:rsidRPr="005416A3">
        <w:rPr>
          <w:rFonts w:eastAsia="Times New Roman" w:cs="Times New Roman"/>
          <w:bCs/>
          <w:szCs w:val="28"/>
          <w:lang w:eastAsia="ru-RU"/>
        </w:rPr>
        <w:t>.</w:t>
      </w:r>
    </w:p>
    <w:p w14:paraId="659E1094" w14:textId="77777777" w:rsidR="008F4952" w:rsidRDefault="008F4952" w:rsidP="006D4D7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195B72BC" w14:textId="77777777" w:rsidR="008F4952" w:rsidRDefault="008F4952" w:rsidP="006D4D7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3B77586A" w14:textId="10BC7038" w:rsidR="005416A3" w:rsidRPr="005416A3" w:rsidRDefault="005416A3" w:rsidP="006D4D7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lastRenderedPageBreak/>
        <w:t xml:space="preserve">Если указанный период приходится </w:t>
      </w:r>
      <w:proofErr w:type="gramStart"/>
      <w:r w:rsidRPr="005416A3">
        <w:rPr>
          <w:rFonts w:eastAsia="Times New Roman" w:cs="Times New Roman"/>
          <w:bCs/>
          <w:szCs w:val="28"/>
          <w:lang w:eastAsia="ru-RU"/>
        </w:rPr>
        <w:t>на</w:t>
      </w:r>
      <w:r w:rsidR="006D4D70" w:rsidRPr="006D4D70">
        <w:rPr>
          <w:rFonts w:eastAsia="Times New Roman" w:cs="Times New Roman"/>
          <w:bCs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>выходной</w:t>
      </w:r>
      <w:proofErr w:type="gramEnd"/>
      <w:r w:rsidR="006D4D70" w:rsidRPr="006D4D70">
        <w:rPr>
          <w:rFonts w:eastAsia="Times New Roman" w:cs="Times New Roman"/>
          <w:bCs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>(праздничный) день, управление направляет информацию на следующий рабочий день после выходного (праздничного</w:t>
      </w:r>
      <w:r w:rsidR="00C416B0" w:rsidRPr="00306A16">
        <w:rPr>
          <w:rFonts w:eastAsia="Times New Roman" w:cs="Times New Roman"/>
          <w:bCs/>
          <w:szCs w:val="28"/>
          <w:lang w:eastAsia="ru-RU"/>
        </w:rPr>
        <w:t>)</w:t>
      </w:r>
      <w:r w:rsidRPr="00C416B0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>дня;</w:t>
      </w:r>
      <w:r w:rsidR="00C416B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2D83277B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2) МКУ «УИТС г. Сургута»:</w:t>
      </w:r>
    </w:p>
    <w:p w14:paraId="1B8E5601" w14:textId="092B626A" w:rsidR="005416A3" w:rsidRPr="005416A3" w:rsidRDefault="005416A3" w:rsidP="00F672B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а)</w:t>
      </w:r>
      <w:r w:rsidR="00F672BF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>на следующий рабочий день</w:t>
      </w:r>
      <w:r w:rsidR="006D4D70" w:rsidRPr="006D4D70">
        <w:rPr>
          <w:rFonts w:eastAsia="Times New Roman" w:cs="Times New Roman"/>
          <w:bCs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>после получения информации</w:t>
      </w:r>
      <w:r w:rsidR="006D4D70" w:rsidRPr="006D4D70">
        <w:rPr>
          <w:rFonts w:eastAsia="Times New Roman" w:cs="Times New Roman"/>
          <w:bCs/>
          <w:szCs w:val="28"/>
          <w:lang w:eastAsia="ru-RU"/>
        </w:rPr>
        <w:t xml:space="preserve">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от управления, но не ранее </w:t>
      </w:r>
      <w:r w:rsidR="0079130B">
        <w:rPr>
          <w:rFonts w:eastAsia="Times New Roman" w:cs="Times New Roman"/>
          <w:bCs/>
          <w:szCs w:val="28"/>
          <w:lang w:eastAsia="ru-RU"/>
        </w:rPr>
        <w:t>0</w:t>
      </w:r>
      <w:r w:rsidRPr="005416A3">
        <w:rPr>
          <w:rFonts w:eastAsia="Times New Roman" w:cs="Times New Roman"/>
          <w:bCs/>
          <w:szCs w:val="28"/>
          <w:lang w:eastAsia="ru-RU"/>
        </w:rPr>
        <w:t>5 числа</w:t>
      </w:r>
      <w:r w:rsidR="006D4D70" w:rsidRPr="006D4D70">
        <w:rPr>
          <w:rFonts w:eastAsia="Times New Roman" w:cs="Times New Roman"/>
          <w:bCs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действующего месяца, запрашивает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в системе межведомственного взаимодействия сведения о трудовой деятельности лиц, замещавших муниципальные должности и должности муниципальной службы</w:t>
      </w:r>
      <w:r w:rsidR="0079130B">
        <w:rPr>
          <w:rFonts w:eastAsia="Times New Roman" w:cs="Times New Roman"/>
          <w:bCs/>
          <w:szCs w:val="28"/>
          <w:lang w:eastAsia="ru-RU"/>
        </w:rPr>
        <w:t>,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за предыдущий месяц в Фонде пенсионного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и социального страхования Российской Федерации;</w:t>
      </w:r>
    </w:p>
    <w:p w14:paraId="3E86204E" w14:textId="3FCAD2E7" w:rsidR="005416A3" w:rsidRPr="005416A3" w:rsidRDefault="005416A3" w:rsidP="00F672B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б)</w:t>
      </w:r>
      <w:r w:rsidR="00F672BF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не позднее второго рабочего дня со дня получения ответа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на межведомственный запрос обрабатывает полученные сведения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и направляет посредством деловой почты </w:t>
      </w:r>
      <w:proofErr w:type="spellStart"/>
      <w:r w:rsidRPr="005416A3">
        <w:rPr>
          <w:rFonts w:eastAsia="Times New Roman" w:cs="Times New Roman"/>
          <w:bCs/>
          <w:szCs w:val="28"/>
          <w:lang w:val="en-US" w:eastAsia="ru-RU"/>
        </w:rPr>
        <w:t>ViPNet</w:t>
      </w:r>
      <w:proofErr w:type="spellEnd"/>
      <w:r w:rsidRPr="005416A3">
        <w:rPr>
          <w:rFonts w:eastAsia="Times New Roman" w:cs="Times New Roman"/>
          <w:bCs/>
          <w:szCs w:val="28"/>
          <w:lang w:eastAsia="ru-RU"/>
        </w:rPr>
        <w:t xml:space="preserve"> сведения о трудовой деятельности в отношении лиц, замещавших муниципальные должности </w:t>
      </w:r>
      <w:r w:rsidR="006D4D70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и должности муниципальной службы</w:t>
      </w:r>
      <w:r w:rsidR="006D4D70">
        <w:rPr>
          <w:rFonts w:eastAsia="Times New Roman" w:cs="Times New Roman"/>
          <w:bCs/>
          <w:szCs w:val="28"/>
          <w:lang w:eastAsia="ru-RU"/>
        </w:rPr>
        <w:t>,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в управление для принятия соответствующего решения.</w:t>
      </w:r>
    </w:p>
    <w:p w14:paraId="3A92362A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В случае отсутствия согласия на обработку персональных данных получатель пенсии за выслугу лет обязан самостоятельно до 10 числа каждого месяца предоставлять в управление информацию о наличии трудовых отношений (копию трудовой книжки (первый и последний листы), заверенную в установленном порядке, и (или) сведения о трудовой деятельности, оформленные в установленном законодательством порядке, и (или) копию трудового договора).</w:t>
      </w:r>
    </w:p>
    <w:p w14:paraId="1634BD55" w14:textId="19F0EA61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Выплата пенсии за выслугу лет приостанавливается (не выплачивается) с первого числа месяца</w:t>
      </w:r>
      <w:r w:rsidR="00FB2154">
        <w:rPr>
          <w:rFonts w:eastAsia="Times New Roman" w:cs="Times New Roman"/>
          <w:bCs/>
          <w:szCs w:val="28"/>
          <w:lang w:eastAsia="ru-RU"/>
        </w:rPr>
        <w:t>,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за который получен ответ на межведомственный запрос о факте трудоустройства от Фонда пенсионного и социального страхования Российской Федерации</w:t>
      </w:r>
      <w:r w:rsidR="00D55BD9">
        <w:rPr>
          <w:rFonts w:eastAsia="Times New Roman" w:cs="Times New Roman"/>
          <w:bCs/>
          <w:szCs w:val="28"/>
          <w:lang w:eastAsia="ru-RU"/>
        </w:rPr>
        <w:t xml:space="preserve">, 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либо с первого числа месяца, в котором наступили трудовые отношения, либо с первого числа месяца, за который </w:t>
      </w:r>
      <w:r w:rsidR="00FB2154" w:rsidRPr="00FB2154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не предоставлена информация о трудовых отношениях.</w:t>
      </w:r>
    </w:p>
    <w:p w14:paraId="005011B7" w14:textId="74EDC155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Выплата пенсии за выслугу лет приостанавливается (не выплачивается) также в случаях назначения иных пенсий за выслугу лет или ежемесячного пожизненного содержания либо установления дополнительного ежемесячного пожизненного материального обеспечения, либо в соответствии </w:t>
      </w:r>
      <w:r w:rsidR="00D55BD9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с законодательством субъекта Российской Федерации установления доплаты к страховой пенсии с даты их назначения (установления). Лицо, получающее пенсию за выслугу лет, обязано в течение 10 календарных дней с момента возникновения оснований для приостановления её выплаты, указанных </w:t>
      </w:r>
      <w:r w:rsidR="00FB2154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в настоящем абзаце, уведомить управление заявлением по форме согласно </w:t>
      </w:r>
      <w:hyperlink w:anchor="sub_1700" w:history="1">
        <w:r w:rsidRPr="00FB2154">
          <w:rPr>
            <w:rFonts w:eastAsia="Times New Roman" w:cs="Times New Roman"/>
            <w:bCs/>
            <w:szCs w:val="28"/>
            <w:lang w:eastAsia="ru-RU"/>
          </w:rPr>
          <w:t>приложению 7</w:t>
        </w:r>
      </w:hyperlink>
      <w:r w:rsidRPr="005416A3">
        <w:rPr>
          <w:rFonts w:eastAsia="Times New Roman" w:cs="Times New Roman"/>
          <w:bCs/>
          <w:szCs w:val="28"/>
          <w:lang w:eastAsia="ru-RU"/>
        </w:rPr>
        <w:t xml:space="preserve"> к настоящему Порядку.</w:t>
      </w:r>
    </w:p>
    <w:p w14:paraId="1AC456ED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2. Возобновление выплаты пенсии за выслугу лет.</w:t>
      </w:r>
    </w:p>
    <w:p w14:paraId="79477379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color w:val="FF0000"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Выплата пенсии за выслугу лет возобновляется после прекращения обстоятельств, с учётом которых она была приостановлена: </w:t>
      </w:r>
    </w:p>
    <w:p w14:paraId="4525EC15" w14:textId="77777777" w:rsidR="005416A3" w:rsidRPr="005416A3" w:rsidRDefault="00FB2154" w:rsidP="00E22C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а)</w:t>
      </w:r>
      <w:r w:rsidR="00E22C8C">
        <w:rPr>
          <w:rFonts w:eastAsia="Times New Roman" w:cs="Times New Roman"/>
          <w:bCs/>
          <w:szCs w:val="28"/>
          <w:lang w:eastAsia="ru-RU"/>
        </w:rPr>
        <w:tab/>
      </w:r>
      <w:r w:rsidR="005416A3" w:rsidRPr="005416A3">
        <w:rPr>
          <w:rFonts w:eastAsia="Times New Roman" w:cs="Times New Roman"/>
          <w:bCs/>
          <w:szCs w:val="28"/>
          <w:lang w:eastAsia="ru-RU"/>
        </w:rPr>
        <w:t>с первого числа месяца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="005416A3" w:rsidRPr="005416A3">
        <w:rPr>
          <w:rFonts w:eastAsia="Times New Roman" w:cs="Times New Roman"/>
          <w:bCs/>
          <w:szCs w:val="28"/>
          <w:lang w:eastAsia="ru-RU"/>
        </w:rPr>
        <w:t xml:space="preserve"> за который получен ответ </w:t>
      </w:r>
      <w:r w:rsidR="00E22C8C">
        <w:rPr>
          <w:rFonts w:eastAsia="Times New Roman" w:cs="Times New Roman"/>
          <w:bCs/>
          <w:szCs w:val="28"/>
          <w:lang w:eastAsia="ru-RU"/>
        </w:rPr>
        <w:br/>
      </w:r>
      <w:r w:rsidR="005416A3" w:rsidRPr="005416A3">
        <w:rPr>
          <w:rFonts w:eastAsia="Times New Roman" w:cs="Times New Roman"/>
          <w:bCs/>
          <w:szCs w:val="28"/>
          <w:lang w:eastAsia="ru-RU"/>
        </w:rPr>
        <w:t>на межведомственный запрос о факте трудоустройства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5416A3" w:rsidRPr="005416A3">
        <w:rPr>
          <w:rFonts w:eastAsia="Times New Roman" w:cs="Times New Roman"/>
          <w:bCs/>
          <w:szCs w:val="28"/>
          <w:lang w:eastAsia="ru-RU"/>
        </w:rPr>
        <w:t>от Фонда пенсионного и социального страхования Российской Федерации;</w:t>
      </w:r>
    </w:p>
    <w:p w14:paraId="2E239A1C" w14:textId="77777777" w:rsidR="008F4952" w:rsidRDefault="008F4952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5ADEB6AC" w14:textId="0252661A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lastRenderedPageBreak/>
        <w:t>б) с первого числа месяца, в котором прекращены трудовые отношения;</w:t>
      </w:r>
    </w:p>
    <w:p w14:paraId="2D12C48B" w14:textId="63A69FF2" w:rsidR="005416A3" w:rsidRPr="005416A3" w:rsidRDefault="005416A3" w:rsidP="00C1692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в)</w:t>
      </w:r>
      <w:r w:rsidR="00C16921">
        <w:rPr>
          <w:rFonts w:eastAsia="Times New Roman" w:cs="Times New Roman"/>
          <w:bCs/>
          <w:szCs w:val="28"/>
          <w:lang w:eastAsia="ru-RU"/>
        </w:rPr>
        <w:tab/>
      </w:r>
      <w:r w:rsidRPr="005416A3">
        <w:rPr>
          <w:rFonts w:eastAsia="Times New Roman" w:cs="Times New Roman"/>
          <w:bCs/>
          <w:szCs w:val="28"/>
          <w:lang w:eastAsia="ru-RU"/>
        </w:rPr>
        <w:t xml:space="preserve">с даты прекращения выплат, предусмотренных абзацем </w:t>
      </w:r>
      <w:r w:rsidR="00C16921">
        <w:rPr>
          <w:rFonts w:eastAsia="Times New Roman" w:cs="Times New Roman"/>
          <w:bCs/>
          <w:szCs w:val="28"/>
          <w:lang w:eastAsia="ru-RU"/>
        </w:rPr>
        <w:t>одиннадцатым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части</w:t>
      </w:r>
      <w:r w:rsidR="00596044">
        <w:rPr>
          <w:rFonts w:eastAsia="Times New Roman" w:cs="Times New Roman"/>
          <w:bCs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>1 настоящей статьи</w:t>
      </w:r>
      <w:r w:rsidR="00E22C8C">
        <w:rPr>
          <w:rFonts w:eastAsia="Times New Roman" w:cs="Times New Roman"/>
          <w:bCs/>
          <w:szCs w:val="28"/>
          <w:lang w:eastAsia="ru-RU"/>
        </w:rPr>
        <w:t>,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на основании заявления </w:t>
      </w:r>
      <w:r w:rsidR="00C16921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о возобновлении выплаты по форме согласно </w:t>
      </w:r>
      <w:hyperlink r:id="rId8" w:anchor="sub_1700" w:history="1">
        <w:r w:rsidRPr="00FB2154">
          <w:rPr>
            <w:rFonts w:eastAsia="Times New Roman" w:cs="Times New Roman"/>
            <w:bCs/>
            <w:szCs w:val="28"/>
            <w:lang w:eastAsia="ru-RU"/>
          </w:rPr>
          <w:t>приложению 7</w:t>
        </w:r>
      </w:hyperlink>
      <w:r w:rsidRPr="005416A3">
        <w:rPr>
          <w:rFonts w:eastAsia="Times New Roman" w:cs="Times New Roman"/>
          <w:bCs/>
          <w:szCs w:val="28"/>
          <w:lang w:eastAsia="ru-RU"/>
        </w:rPr>
        <w:t xml:space="preserve"> к настоящему Порядку.</w:t>
      </w:r>
    </w:p>
    <w:p w14:paraId="440ADD17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bookmarkStart w:id="3" w:name="sub_1073"/>
      <w:r w:rsidRPr="005416A3">
        <w:rPr>
          <w:rFonts w:eastAsia="Times New Roman" w:cs="Times New Roman"/>
          <w:bCs/>
          <w:szCs w:val="28"/>
          <w:lang w:eastAsia="ru-RU"/>
        </w:rPr>
        <w:t>3. Прекращение выплаты пенсии за выслугу лет.</w:t>
      </w:r>
    </w:p>
    <w:bookmarkEnd w:id="3"/>
    <w:p w14:paraId="6FD097F7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Выплата пенсии за выслугу лет прекращается в связи со смертью получателя пенсии.</w:t>
      </w:r>
    </w:p>
    <w:p w14:paraId="3062CC0D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С целью своевременного прекращения выплаты пенсии за выслугу </w:t>
      </w:r>
      <w:r w:rsidR="00FB2154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лет МКУ «УИТС г. Сургута» на следующий рабочий день после </w:t>
      </w:r>
      <w:r w:rsidR="00FB2154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получения информации от управления запрашивает в системе межведомственного взаимодействия сведения о наличии записи о смерти </w:t>
      </w:r>
      <w:r w:rsidR="00FB2154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в федеральной государственной информационной системе ведения Единого государственного реестра записей актов гражданского состояния, оператором которой является Федеральная налоговая служба.</w:t>
      </w:r>
    </w:p>
    <w:p w14:paraId="593AE929" w14:textId="5470F83C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МКУ «УИТС г. Сургута» не позднее второго рабочего дня со дня получения ответа на межведомственный запрос обрабатывает полученные сведения и направляет посредством</w:t>
      </w:r>
      <w:r w:rsidRPr="005416A3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деловой почты </w:t>
      </w:r>
      <w:proofErr w:type="spellStart"/>
      <w:r w:rsidRPr="005416A3">
        <w:rPr>
          <w:rFonts w:eastAsia="Times New Roman" w:cs="Times New Roman"/>
          <w:bCs/>
          <w:szCs w:val="28"/>
          <w:lang w:val="en-US" w:eastAsia="ru-RU"/>
        </w:rPr>
        <w:t>ViPNet</w:t>
      </w:r>
      <w:proofErr w:type="spellEnd"/>
      <w:r w:rsidRPr="005416A3">
        <w:rPr>
          <w:rFonts w:eastAsia="Times New Roman" w:cs="Times New Roman"/>
          <w:bCs/>
          <w:szCs w:val="28"/>
          <w:lang w:eastAsia="ru-RU"/>
        </w:rPr>
        <w:t xml:space="preserve"> сведения о наличии записи о смерти в отношении лиц, заме</w:t>
      </w:r>
      <w:r w:rsidR="00D55BD9">
        <w:rPr>
          <w:rFonts w:eastAsia="Times New Roman" w:cs="Times New Roman"/>
          <w:bCs/>
          <w:szCs w:val="28"/>
          <w:lang w:eastAsia="ru-RU"/>
        </w:rPr>
        <w:t>щ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авших муниципальные должности </w:t>
      </w:r>
      <w:r w:rsidR="00FB2154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и должности муниципальной службы</w:t>
      </w:r>
      <w:r w:rsidR="00281FC9">
        <w:rPr>
          <w:rFonts w:eastAsia="Times New Roman" w:cs="Times New Roman"/>
          <w:bCs/>
          <w:szCs w:val="28"/>
          <w:lang w:eastAsia="ru-RU"/>
        </w:rPr>
        <w:t>,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в управление для принятия соответствующего решения.</w:t>
      </w:r>
    </w:p>
    <w:p w14:paraId="440FACF3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Прекращение выплаты пенсии за выслугу лет осуществляется с первого числа месяца, следующего за месяцем, в котором наступила смерть получателя. Недополученная сумма пенсии за выслугу лет в случае смерти получателя пенсии наследникам не выплачивается.</w:t>
      </w:r>
    </w:p>
    <w:p w14:paraId="286AC510" w14:textId="59377C68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 xml:space="preserve">4. Приостановление, возобновление, прекращение выплаты пенсии </w:t>
      </w:r>
      <w:r w:rsidR="00E22C8C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за выслугу лет осуществляется в соответствии с муниципальным правовым актом, подготовленным управлением в течение 14 календарных дней </w:t>
      </w:r>
      <w:r w:rsidR="00E46FF2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со дня получения управлением ответов на межведомственные запросы </w:t>
      </w:r>
      <w:r w:rsidR="00E46FF2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от МКУ «УИТС г. Сургута».</w:t>
      </w:r>
    </w:p>
    <w:p w14:paraId="2316C809" w14:textId="77777777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При возникновении обстоятельств, с уч</w:t>
      </w:r>
      <w:r w:rsidR="00E22C8C">
        <w:rPr>
          <w:rFonts w:eastAsia="Times New Roman" w:cs="Times New Roman"/>
          <w:bCs/>
          <w:szCs w:val="28"/>
          <w:lang w:eastAsia="ru-RU"/>
        </w:rPr>
        <w:t>ё</w:t>
      </w:r>
      <w:r w:rsidRPr="005416A3">
        <w:rPr>
          <w:rFonts w:eastAsia="Times New Roman" w:cs="Times New Roman"/>
          <w:bCs/>
          <w:szCs w:val="28"/>
          <w:lang w:eastAsia="ru-RU"/>
        </w:rPr>
        <w:t>том которых осуществляется приостановка (возобновление) выплаты пенсии за выслугу лет</w:t>
      </w:r>
      <w:r w:rsidR="00E22C8C">
        <w:rPr>
          <w:rFonts w:eastAsia="Times New Roman" w:cs="Times New Roman"/>
          <w:bCs/>
          <w:szCs w:val="28"/>
          <w:lang w:eastAsia="ru-RU"/>
        </w:rPr>
        <w:t>,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 </w:t>
      </w:r>
      <w:r w:rsidR="00E22C8C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МКУ «УИТС г. Сургута» не позднее второго рабочего дня со дня получения</w:t>
      </w:r>
      <w:r w:rsidRPr="005416A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от управления посредством деловой почты </w:t>
      </w:r>
      <w:proofErr w:type="spellStart"/>
      <w:r w:rsidRPr="005416A3">
        <w:rPr>
          <w:rFonts w:eastAsia="Times New Roman" w:cs="Times New Roman"/>
          <w:bCs/>
          <w:szCs w:val="28"/>
          <w:lang w:val="en-US" w:eastAsia="ru-RU"/>
        </w:rPr>
        <w:t>ViPNet</w:t>
      </w:r>
      <w:proofErr w:type="spellEnd"/>
      <w:r w:rsidRPr="005416A3">
        <w:rPr>
          <w:rFonts w:eastAsia="Times New Roman" w:cs="Times New Roman"/>
          <w:bCs/>
          <w:szCs w:val="28"/>
          <w:lang w:eastAsia="ru-RU"/>
        </w:rPr>
        <w:t xml:space="preserve"> соответствующего муниципального правового акта</w:t>
      </w:r>
      <w:r w:rsidR="00E22C8C">
        <w:rPr>
          <w:rFonts w:eastAsia="Times New Roman" w:cs="Times New Roman"/>
          <w:bCs/>
          <w:szCs w:val="28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направляет получателям пенсии за выслугу лет СМС-сообщение о приостановке (возобновлении) выплаты пенсии </w:t>
      </w:r>
      <w:r w:rsidR="00E22C8C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за выслугу лет</w:t>
      </w:r>
      <w:r w:rsidRPr="005416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по форме согласно </w:t>
      </w:r>
      <w:hyperlink w:anchor="sub_1700" w:history="1">
        <w:r w:rsidRPr="00E22C8C">
          <w:rPr>
            <w:rFonts w:eastAsia="Times New Roman" w:cs="Times New Roman"/>
            <w:bCs/>
            <w:szCs w:val="28"/>
            <w:lang w:eastAsia="ru-RU"/>
          </w:rPr>
          <w:t xml:space="preserve">приложению </w:t>
        </w:r>
      </w:hyperlink>
      <w:r w:rsidRPr="005416A3">
        <w:rPr>
          <w:rFonts w:eastAsia="Times New Roman" w:cs="Times New Roman"/>
          <w:bCs/>
          <w:szCs w:val="28"/>
          <w:lang w:eastAsia="ru-RU"/>
        </w:rPr>
        <w:t>8 к настоящему Порядку.</w:t>
      </w:r>
    </w:p>
    <w:p w14:paraId="3C04D736" w14:textId="0F02D0F6" w:rsidR="005416A3" w:rsidRPr="005416A3" w:rsidRDefault="005416A3" w:rsidP="005C0C9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bookmarkStart w:id="4" w:name="sub_24"/>
      <w:r w:rsidRPr="005416A3">
        <w:rPr>
          <w:rFonts w:eastAsia="Times New Roman" w:cs="Times New Roman"/>
          <w:bCs/>
          <w:szCs w:val="28"/>
          <w:lang w:eastAsia="ru-RU"/>
        </w:rPr>
        <w:t xml:space="preserve">Сумма необоснованно полученной пенсии за выслугу лет вследствие непредставления пенсионером информации (справки) о наличии основания для приостановления выплаты пенсии, предусмотренного абзацем </w:t>
      </w:r>
      <w:r w:rsidR="00C16921">
        <w:rPr>
          <w:rFonts w:eastAsia="Times New Roman" w:cs="Times New Roman"/>
          <w:bCs/>
          <w:szCs w:val="28"/>
          <w:lang w:eastAsia="ru-RU"/>
        </w:rPr>
        <w:t xml:space="preserve">одиннадцатым 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части 1 настоящей статьи, подлежит удержанию (взысканию) </w:t>
      </w:r>
      <w:r w:rsidR="00C16921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>в качестве неосновательного обогащения в порядке, установленном действующим законодательством.</w:t>
      </w:r>
      <w:bookmarkEnd w:id="4"/>
      <w:r w:rsidRPr="005416A3">
        <w:rPr>
          <w:rFonts w:eastAsia="Times New Roman" w:cs="Times New Roman"/>
          <w:bCs/>
          <w:szCs w:val="28"/>
          <w:lang w:eastAsia="ru-RU"/>
        </w:rPr>
        <w:t>»</w:t>
      </w:r>
      <w:r w:rsidR="00E22C8C">
        <w:rPr>
          <w:rFonts w:eastAsia="Times New Roman" w:cs="Times New Roman"/>
          <w:bCs/>
          <w:szCs w:val="28"/>
          <w:lang w:eastAsia="ru-RU"/>
        </w:rPr>
        <w:t>;</w:t>
      </w:r>
    </w:p>
    <w:p w14:paraId="20C11992" w14:textId="477B884B" w:rsidR="005416A3" w:rsidRPr="005416A3" w:rsidRDefault="005416A3" w:rsidP="00E22C8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13)</w:t>
      </w:r>
      <w:r w:rsidR="00D6226B" w:rsidRPr="005416A3">
        <w:rPr>
          <w:rFonts w:eastAsia="Times New Roman" w:cs="Times New Roman"/>
          <w:bCs/>
          <w:szCs w:val="28"/>
          <w:lang w:eastAsia="ru-RU"/>
        </w:rPr>
        <w:t>  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приложение 1 к Порядку изложить в редакции согласно </w:t>
      </w:r>
      <w:r w:rsidR="007D67B5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приложению 1 к </w:t>
      </w:r>
      <w:r w:rsidR="00186DC3" w:rsidRPr="00186DC3">
        <w:rPr>
          <w:rFonts w:eastAsia="Times New Roman" w:cs="Times New Roman"/>
          <w:bCs/>
          <w:szCs w:val="28"/>
          <w:lang w:eastAsia="ru-RU"/>
        </w:rPr>
        <w:t xml:space="preserve">настоящему </w:t>
      </w:r>
      <w:r w:rsidRPr="005416A3">
        <w:rPr>
          <w:rFonts w:eastAsia="Times New Roman" w:cs="Times New Roman"/>
          <w:bCs/>
          <w:szCs w:val="28"/>
          <w:lang w:eastAsia="ru-RU"/>
        </w:rPr>
        <w:t>решению</w:t>
      </w:r>
      <w:r w:rsidR="00E22C8C" w:rsidRPr="00E22C8C">
        <w:rPr>
          <w:rFonts w:eastAsia="Times New Roman" w:cs="Times New Roman"/>
          <w:bCs/>
          <w:szCs w:val="28"/>
          <w:lang w:eastAsia="ru-RU"/>
        </w:rPr>
        <w:t>;</w:t>
      </w:r>
    </w:p>
    <w:p w14:paraId="6819A9B4" w14:textId="77777777" w:rsidR="008F4952" w:rsidRDefault="008F4952" w:rsidP="00E22C8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2AFEBF8C" w14:textId="3EA9D70C" w:rsidR="00596044" w:rsidRDefault="005416A3" w:rsidP="00E22C8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lastRenderedPageBreak/>
        <w:t>14)</w:t>
      </w:r>
      <w:r w:rsidR="00D6226B" w:rsidRPr="005416A3">
        <w:rPr>
          <w:rFonts w:eastAsia="Times New Roman" w:cs="Times New Roman"/>
          <w:bCs/>
          <w:szCs w:val="28"/>
          <w:lang w:eastAsia="ru-RU"/>
        </w:rPr>
        <w:t>  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приложение 5 к Порядку изложить в редакции согласно </w:t>
      </w:r>
      <w:r w:rsidR="007D67B5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приложению 2 к </w:t>
      </w:r>
      <w:r w:rsidR="00186DC3" w:rsidRPr="00186DC3">
        <w:rPr>
          <w:rFonts w:eastAsia="Times New Roman" w:cs="Times New Roman"/>
          <w:bCs/>
          <w:szCs w:val="28"/>
          <w:lang w:eastAsia="ru-RU"/>
        </w:rPr>
        <w:t xml:space="preserve">настоящему </w:t>
      </w:r>
      <w:r w:rsidR="00175ED6">
        <w:rPr>
          <w:rFonts w:eastAsia="Times New Roman" w:cs="Times New Roman"/>
          <w:bCs/>
          <w:szCs w:val="28"/>
          <w:lang w:eastAsia="ru-RU"/>
        </w:rPr>
        <w:t>р</w:t>
      </w:r>
      <w:r w:rsidRPr="005416A3">
        <w:rPr>
          <w:rFonts w:eastAsia="Times New Roman" w:cs="Times New Roman"/>
          <w:bCs/>
          <w:szCs w:val="28"/>
          <w:lang w:eastAsia="ru-RU"/>
        </w:rPr>
        <w:t>ешению</w:t>
      </w:r>
      <w:r w:rsidR="00E22C8C" w:rsidRPr="00E22C8C">
        <w:rPr>
          <w:rFonts w:eastAsia="Times New Roman" w:cs="Times New Roman"/>
          <w:bCs/>
          <w:szCs w:val="28"/>
          <w:lang w:eastAsia="ru-RU"/>
        </w:rPr>
        <w:t>;</w:t>
      </w:r>
    </w:p>
    <w:p w14:paraId="5305C6CA" w14:textId="772AA7A5" w:rsidR="005416A3" w:rsidRPr="005416A3" w:rsidRDefault="005416A3" w:rsidP="00E22C8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15)</w:t>
      </w:r>
      <w:r w:rsidR="00D6226B" w:rsidRPr="005416A3">
        <w:rPr>
          <w:rFonts w:eastAsia="Times New Roman" w:cs="Times New Roman"/>
          <w:bCs/>
          <w:szCs w:val="28"/>
          <w:lang w:eastAsia="ru-RU"/>
        </w:rPr>
        <w:t>  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приложение 6 к Порядку изложить в редакции согласно </w:t>
      </w:r>
      <w:r w:rsidR="007D67B5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приложению 3 к </w:t>
      </w:r>
      <w:r w:rsidR="00186DC3" w:rsidRPr="00186DC3">
        <w:rPr>
          <w:rFonts w:eastAsia="Times New Roman" w:cs="Times New Roman"/>
          <w:bCs/>
          <w:szCs w:val="28"/>
          <w:lang w:eastAsia="ru-RU"/>
        </w:rPr>
        <w:t xml:space="preserve">настоящему </w:t>
      </w:r>
      <w:r w:rsidRPr="005416A3">
        <w:rPr>
          <w:rFonts w:eastAsia="Times New Roman" w:cs="Times New Roman"/>
          <w:bCs/>
          <w:szCs w:val="28"/>
          <w:lang w:eastAsia="ru-RU"/>
        </w:rPr>
        <w:t>решению</w:t>
      </w:r>
      <w:r w:rsidR="00E22C8C" w:rsidRPr="00E22C8C">
        <w:rPr>
          <w:rFonts w:eastAsia="Times New Roman" w:cs="Times New Roman"/>
          <w:bCs/>
          <w:szCs w:val="28"/>
          <w:lang w:eastAsia="ru-RU"/>
        </w:rPr>
        <w:t>;</w:t>
      </w:r>
    </w:p>
    <w:p w14:paraId="1FA825F3" w14:textId="7764C98C" w:rsidR="005416A3" w:rsidRPr="005416A3" w:rsidRDefault="005416A3" w:rsidP="00E22C8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416A3">
        <w:rPr>
          <w:rFonts w:eastAsia="Times New Roman" w:cs="Times New Roman"/>
          <w:bCs/>
          <w:szCs w:val="28"/>
          <w:lang w:eastAsia="ru-RU"/>
        </w:rPr>
        <w:t>16)</w:t>
      </w:r>
      <w:r w:rsidR="00D6226B" w:rsidRPr="005416A3">
        <w:rPr>
          <w:rFonts w:eastAsia="Times New Roman" w:cs="Times New Roman"/>
          <w:bCs/>
          <w:szCs w:val="28"/>
          <w:lang w:eastAsia="ru-RU"/>
        </w:rPr>
        <w:t>  </w:t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приложение 7 к Порядку изложить в редакции согласно </w:t>
      </w:r>
      <w:r w:rsidR="007D67B5">
        <w:rPr>
          <w:rFonts w:eastAsia="Times New Roman" w:cs="Times New Roman"/>
          <w:bCs/>
          <w:szCs w:val="28"/>
          <w:lang w:eastAsia="ru-RU"/>
        </w:rPr>
        <w:br/>
      </w:r>
      <w:r w:rsidRPr="005416A3">
        <w:rPr>
          <w:rFonts w:eastAsia="Times New Roman" w:cs="Times New Roman"/>
          <w:bCs/>
          <w:szCs w:val="28"/>
          <w:lang w:eastAsia="ru-RU"/>
        </w:rPr>
        <w:t xml:space="preserve">приложению 4 к </w:t>
      </w:r>
      <w:r w:rsidR="00186DC3" w:rsidRPr="00186DC3">
        <w:rPr>
          <w:rFonts w:eastAsia="Times New Roman" w:cs="Times New Roman"/>
          <w:bCs/>
          <w:szCs w:val="28"/>
          <w:lang w:eastAsia="ru-RU"/>
        </w:rPr>
        <w:t xml:space="preserve">настоящему </w:t>
      </w:r>
      <w:r w:rsidRPr="005416A3">
        <w:rPr>
          <w:rFonts w:eastAsia="Times New Roman" w:cs="Times New Roman"/>
          <w:bCs/>
          <w:szCs w:val="28"/>
          <w:lang w:eastAsia="ru-RU"/>
        </w:rPr>
        <w:t>решению</w:t>
      </w:r>
      <w:r w:rsidR="00E22C8C" w:rsidRPr="00E22C8C">
        <w:rPr>
          <w:rFonts w:eastAsia="Times New Roman" w:cs="Times New Roman"/>
          <w:bCs/>
          <w:szCs w:val="28"/>
          <w:lang w:eastAsia="ru-RU"/>
        </w:rPr>
        <w:t>;</w:t>
      </w:r>
    </w:p>
    <w:p w14:paraId="10C4AAB4" w14:textId="0FCF806E" w:rsidR="00596044" w:rsidRPr="00F778B5" w:rsidRDefault="005416A3" w:rsidP="007D67B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F778B5">
        <w:rPr>
          <w:rFonts w:eastAsia="Times New Roman" w:cs="Times New Roman"/>
          <w:bCs/>
          <w:szCs w:val="28"/>
          <w:lang w:eastAsia="ru-RU"/>
        </w:rPr>
        <w:t>17)</w:t>
      </w:r>
      <w:r w:rsidR="00F778B5">
        <w:rPr>
          <w:rFonts w:eastAsia="Times New Roman" w:cs="Times New Roman"/>
          <w:bCs/>
          <w:szCs w:val="28"/>
          <w:lang w:eastAsia="ru-RU"/>
        </w:rPr>
        <w:tab/>
      </w:r>
      <w:r w:rsidR="00D47A37" w:rsidRPr="00F778B5">
        <w:rPr>
          <w:rFonts w:eastAsia="Times New Roman" w:cs="Times New Roman"/>
          <w:bCs/>
          <w:szCs w:val="28"/>
          <w:lang w:eastAsia="ru-RU"/>
        </w:rPr>
        <w:t xml:space="preserve">Порядок </w:t>
      </w:r>
      <w:r w:rsidR="007D67B5" w:rsidRPr="007D67B5">
        <w:rPr>
          <w:rFonts w:eastAsia="Times New Roman" w:cs="Times New Roman"/>
          <w:bCs/>
          <w:szCs w:val="28"/>
          <w:lang w:eastAsia="ru-RU"/>
        </w:rPr>
        <w:t xml:space="preserve">назначения, прекращения, перерасчёта и выплаты пенсии </w:t>
      </w:r>
      <w:r w:rsidR="007D67B5">
        <w:rPr>
          <w:rFonts w:eastAsia="Times New Roman" w:cs="Times New Roman"/>
          <w:bCs/>
          <w:szCs w:val="28"/>
          <w:lang w:eastAsia="ru-RU"/>
        </w:rPr>
        <w:br/>
      </w:r>
      <w:r w:rsidR="007D67B5" w:rsidRPr="007D67B5">
        <w:rPr>
          <w:rFonts w:eastAsia="Times New Roman" w:cs="Times New Roman"/>
          <w:bCs/>
          <w:szCs w:val="28"/>
          <w:lang w:eastAsia="ru-RU"/>
        </w:rPr>
        <w:t>за выслугу лет лицам, замещавшим муниципальные должности на постоянной основе, муниципальные должности председателя, заместителя председателя, аудиторов контрольно-счетного органа и должности муниципальной службы в органах местного самоуправления городского округа Сургут</w:t>
      </w:r>
      <w:r w:rsidR="006A066E">
        <w:rPr>
          <w:rFonts w:eastAsia="Times New Roman" w:cs="Times New Roman"/>
          <w:bCs/>
          <w:szCs w:val="28"/>
          <w:lang w:eastAsia="ru-RU"/>
        </w:rPr>
        <w:t xml:space="preserve">, </w:t>
      </w:r>
      <w:r w:rsidR="007D67B5">
        <w:rPr>
          <w:rFonts w:eastAsia="Times New Roman" w:cs="Times New Roman"/>
          <w:bCs/>
          <w:szCs w:val="28"/>
          <w:lang w:eastAsia="ru-RU"/>
        </w:rPr>
        <w:t>допо</w:t>
      </w:r>
      <w:r w:rsidR="007D67B5" w:rsidRPr="00F778B5">
        <w:rPr>
          <w:rFonts w:eastAsia="Times New Roman" w:cs="Times New Roman"/>
          <w:bCs/>
          <w:szCs w:val="28"/>
          <w:lang w:eastAsia="ru-RU"/>
        </w:rPr>
        <w:t>лнить</w:t>
      </w:r>
      <w:r w:rsidR="007D67B5">
        <w:rPr>
          <w:rFonts w:eastAsia="Times New Roman" w:cs="Times New Roman"/>
          <w:bCs/>
          <w:szCs w:val="28"/>
          <w:lang w:eastAsia="ru-RU"/>
        </w:rPr>
        <w:t xml:space="preserve"> </w:t>
      </w:r>
      <w:r w:rsidRPr="00F778B5">
        <w:rPr>
          <w:rFonts w:eastAsia="Times New Roman" w:cs="Times New Roman"/>
          <w:bCs/>
          <w:szCs w:val="28"/>
          <w:lang w:eastAsia="ru-RU"/>
        </w:rPr>
        <w:t>приложение</w:t>
      </w:r>
      <w:r w:rsidR="00D47A37" w:rsidRPr="00F778B5">
        <w:rPr>
          <w:rFonts w:eastAsia="Times New Roman" w:cs="Times New Roman"/>
          <w:bCs/>
          <w:szCs w:val="28"/>
          <w:lang w:eastAsia="ru-RU"/>
        </w:rPr>
        <w:t>м</w:t>
      </w:r>
      <w:r w:rsidRPr="00F778B5">
        <w:rPr>
          <w:rFonts w:eastAsia="Times New Roman" w:cs="Times New Roman"/>
          <w:bCs/>
          <w:szCs w:val="28"/>
          <w:lang w:eastAsia="ru-RU"/>
        </w:rPr>
        <w:t xml:space="preserve"> </w:t>
      </w:r>
      <w:r w:rsidR="0079466B" w:rsidRPr="00F778B5">
        <w:rPr>
          <w:rFonts w:eastAsia="Times New Roman" w:cs="Times New Roman"/>
          <w:bCs/>
          <w:szCs w:val="28"/>
          <w:lang w:eastAsia="ru-RU"/>
        </w:rPr>
        <w:t xml:space="preserve">8 </w:t>
      </w:r>
      <w:r w:rsidR="00A45A7D" w:rsidRPr="00F778B5">
        <w:rPr>
          <w:rFonts w:eastAsia="Times New Roman" w:cs="Times New Roman"/>
          <w:bCs/>
          <w:szCs w:val="28"/>
          <w:lang w:eastAsia="ru-RU"/>
        </w:rPr>
        <w:t>в редак</w:t>
      </w:r>
      <w:r w:rsidR="00703A3B" w:rsidRPr="00F778B5">
        <w:rPr>
          <w:rFonts w:eastAsia="Times New Roman" w:cs="Times New Roman"/>
          <w:bCs/>
          <w:szCs w:val="28"/>
          <w:lang w:eastAsia="ru-RU"/>
        </w:rPr>
        <w:t xml:space="preserve">ции </w:t>
      </w:r>
      <w:r w:rsidR="003623B1" w:rsidRPr="00F778B5">
        <w:rPr>
          <w:rFonts w:eastAsia="Times New Roman" w:cs="Times New Roman"/>
          <w:bCs/>
          <w:szCs w:val="28"/>
          <w:lang w:eastAsia="ru-RU"/>
        </w:rPr>
        <w:t>согласно</w:t>
      </w:r>
      <w:r w:rsidR="00380C28" w:rsidRPr="00F778B5">
        <w:rPr>
          <w:rFonts w:eastAsia="Times New Roman" w:cs="Times New Roman"/>
          <w:bCs/>
          <w:szCs w:val="28"/>
          <w:lang w:eastAsia="ru-RU"/>
        </w:rPr>
        <w:t xml:space="preserve"> </w:t>
      </w:r>
      <w:r w:rsidRPr="00F778B5">
        <w:rPr>
          <w:rFonts w:eastAsia="Times New Roman" w:cs="Times New Roman"/>
          <w:bCs/>
          <w:szCs w:val="28"/>
          <w:lang w:eastAsia="ru-RU"/>
        </w:rPr>
        <w:t>приложени</w:t>
      </w:r>
      <w:r w:rsidR="00380C28" w:rsidRPr="00F778B5">
        <w:rPr>
          <w:rFonts w:eastAsia="Times New Roman" w:cs="Times New Roman"/>
          <w:bCs/>
          <w:szCs w:val="28"/>
          <w:lang w:eastAsia="ru-RU"/>
        </w:rPr>
        <w:t>ю</w:t>
      </w:r>
      <w:r w:rsidRPr="00F778B5">
        <w:rPr>
          <w:rFonts w:eastAsia="Times New Roman" w:cs="Times New Roman"/>
          <w:bCs/>
          <w:szCs w:val="28"/>
          <w:lang w:eastAsia="ru-RU"/>
        </w:rPr>
        <w:t xml:space="preserve"> </w:t>
      </w:r>
      <w:r w:rsidR="00380C28" w:rsidRPr="00F778B5">
        <w:rPr>
          <w:rFonts w:eastAsia="Times New Roman" w:cs="Times New Roman"/>
          <w:bCs/>
          <w:szCs w:val="28"/>
          <w:lang w:eastAsia="ru-RU"/>
        </w:rPr>
        <w:t xml:space="preserve">5 </w:t>
      </w:r>
      <w:r w:rsidRPr="00F778B5">
        <w:rPr>
          <w:rFonts w:eastAsia="Times New Roman" w:cs="Times New Roman"/>
          <w:bCs/>
          <w:szCs w:val="28"/>
          <w:lang w:eastAsia="ru-RU"/>
        </w:rPr>
        <w:t xml:space="preserve">к </w:t>
      </w:r>
      <w:bookmarkStart w:id="5" w:name="_Hlk199097952"/>
      <w:r w:rsidR="00186DC3" w:rsidRPr="00F778B5">
        <w:rPr>
          <w:rFonts w:eastAsia="Times New Roman" w:cs="Times New Roman"/>
          <w:bCs/>
          <w:szCs w:val="28"/>
          <w:lang w:eastAsia="ru-RU"/>
        </w:rPr>
        <w:t>настоящему</w:t>
      </w:r>
      <w:bookmarkEnd w:id="5"/>
      <w:r w:rsidR="00186DC3" w:rsidRPr="00F778B5">
        <w:rPr>
          <w:rFonts w:eastAsia="Times New Roman" w:cs="Times New Roman"/>
          <w:bCs/>
          <w:szCs w:val="28"/>
          <w:lang w:eastAsia="ru-RU"/>
        </w:rPr>
        <w:t xml:space="preserve"> </w:t>
      </w:r>
      <w:r w:rsidRPr="00F778B5">
        <w:rPr>
          <w:rFonts w:eastAsia="Times New Roman" w:cs="Times New Roman"/>
          <w:bCs/>
          <w:szCs w:val="28"/>
          <w:lang w:eastAsia="ru-RU"/>
        </w:rPr>
        <w:t>решению</w:t>
      </w:r>
      <w:r w:rsidR="00D03B7A" w:rsidRPr="00F778B5">
        <w:rPr>
          <w:rFonts w:eastAsia="Times New Roman" w:cs="Times New Roman"/>
          <w:bCs/>
          <w:szCs w:val="28"/>
          <w:lang w:eastAsia="ru-RU"/>
        </w:rPr>
        <w:t>;</w:t>
      </w:r>
    </w:p>
    <w:p w14:paraId="21541F2A" w14:textId="4B4DF586" w:rsidR="00D03B7A" w:rsidRPr="00F778B5" w:rsidRDefault="00D03B7A" w:rsidP="00004B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F778B5">
        <w:rPr>
          <w:rFonts w:eastAsia="Times New Roman" w:cs="Times New Roman"/>
          <w:bCs/>
          <w:szCs w:val="28"/>
          <w:lang w:eastAsia="ru-RU"/>
        </w:rPr>
        <w:t>18)</w:t>
      </w:r>
      <w:r w:rsidR="00F778B5">
        <w:rPr>
          <w:rFonts w:eastAsia="Times New Roman" w:cs="Times New Roman"/>
          <w:bCs/>
          <w:szCs w:val="28"/>
          <w:lang w:eastAsia="ru-RU"/>
        </w:rPr>
        <w:tab/>
      </w:r>
      <w:r w:rsidR="007D67B5" w:rsidRPr="00F778B5">
        <w:rPr>
          <w:rFonts w:eastAsia="Times New Roman" w:cs="Times New Roman"/>
          <w:bCs/>
          <w:szCs w:val="28"/>
          <w:lang w:eastAsia="ru-RU"/>
        </w:rPr>
        <w:t xml:space="preserve">Порядок </w:t>
      </w:r>
      <w:r w:rsidR="007D67B5" w:rsidRPr="007D67B5">
        <w:rPr>
          <w:rFonts w:eastAsia="Times New Roman" w:cs="Times New Roman"/>
          <w:bCs/>
          <w:szCs w:val="28"/>
          <w:lang w:eastAsia="ru-RU"/>
        </w:rPr>
        <w:t xml:space="preserve">назначения, прекращения, перерасчёта и выплаты пенсии </w:t>
      </w:r>
      <w:r w:rsidR="007D67B5">
        <w:rPr>
          <w:rFonts w:eastAsia="Times New Roman" w:cs="Times New Roman"/>
          <w:bCs/>
          <w:szCs w:val="28"/>
          <w:lang w:eastAsia="ru-RU"/>
        </w:rPr>
        <w:br/>
      </w:r>
      <w:r w:rsidR="007D67B5" w:rsidRPr="007D67B5">
        <w:rPr>
          <w:rFonts w:eastAsia="Times New Roman" w:cs="Times New Roman"/>
          <w:bCs/>
          <w:szCs w:val="28"/>
          <w:lang w:eastAsia="ru-RU"/>
        </w:rPr>
        <w:t>за выслугу лет лицам, замещавшим муниципальные должности на постоянной основе, муниципальные должности председателя, заместителя председателя, аудиторов контрольно-счетного органа и должности муниципальной службы в органах местного самоуправления городского округа Сургут</w:t>
      </w:r>
      <w:r w:rsidR="006A066E">
        <w:rPr>
          <w:rFonts w:eastAsia="Times New Roman" w:cs="Times New Roman"/>
          <w:bCs/>
          <w:szCs w:val="28"/>
          <w:lang w:eastAsia="ru-RU"/>
        </w:rPr>
        <w:t xml:space="preserve">, </w:t>
      </w:r>
      <w:r w:rsidR="007D67B5" w:rsidRPr="00F778B5">
        <w:rPr>
          <w:rFonts w:eastAsia="Times New Roman" w:cs="Times New Roman"/>
          <w:bCs/>
          <w:szCs w:val="28"/>
          <w:lang w:eastAsia="ru-RU"/>
        </w:rPr>
        <w:t xml:space="preserve">дополнить </w:t>
      </w:r>
      <w:r w:rsidR="0082678E" w:rsidRPr="00F778B5">
        <w:rPr>
          <w:rFonts w:eastAsia="Times New Roman" w:cs="Times New Roman"/>
          <w:bCs/>
          <w:szCs w:val="28"/>
          <w:lang w:eastAsia="ru-RU"/>
        </w:rPr>
        <w:t xml:space="preserve">приложением </w:t>
      </w:r>
      <w:r w:rsidR="00265D4A" w:rsidRPr="00F778B5">
        <w:rPr>
          <w:rFonts w:eastAsia="Times New Roman" w:cs="Times New Roman"/>
          <w:bCs/>
          <w:szCs w:val="28"/>
          <w:lang w:eastAsia="ru-RU"/>
        </w:rPr>
        <w:t>9</w:t>
      </w:r>
      <w:r w:rsidR="0082678E" w:rsidRPr="00F778B5">
        <w:rPr>
          <w:rFonts w:eastAsia="Times New Roman" w:cs="Times New Roman"/>
          <w:bCs/>
          <w:szCs w:val="28"/>
          <w:lang w:eastAsia="ru-RU"/>
        </w:rPr>
        <w:t xml:space="preserve"> в редакции согласно приложению </w:t>
      </w:r>
      <w:r w:rsidR="00265D4A" w:rsidRPr="00F778B5">
        <w:rPr>
          <w:rFonts w:eastAsia="Times New Roman" w:cs="Times New Roman"/>
          <w:bCs/>
          <w:szCs w:val="28"/>
          <w:lang w:eastAsia="ru-RU"/>
        </w:rPr>
        <w:t>6</w:t>
      </w:r>
      <w:r w:rsidR="0082678E" w:rsidRPr="00F778B5">
        <w:rPr>
          <w:rFonts w:eastAsia="Times New Roman" w:cs="Times New Roman"/>
          <w:bCs/>
          <w:szCs w:val="28"/>
          <w:lang w:eastAsia="ru-RU"/>
        </w:rPr>
        <w:t xml:space="preserve"> к настоящему решению</w:t>
      </w:r>
      <w:r w:rsidR="007D67B5">
        <w:rPr>
          <w:rFonts w:eastAsia="Times New Roman" w:cs="Times New Roman"/>
          <w:bCs/>
          <w:szCs w:val="28"/>
          <w:lang w:eastAsia="ru-RU"/>
        </w:rPr>
        <w:t>.</w:t>
      </w:r>
    </w:p>
    <w:p w14:paraId="6089FBA0" w14:textId="21A5252F" w:rsidR="00904D4A" w:rsidRPr="00F778B5" w:rsidRDefault="00B74B52" w:rsidP="00E22C8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F778B5">
        <w:rPr>
          <w:rFonts w:eastAsia="Times New Roman" w:cs="Times New Roman"/>
          <w:bCs/>
          <w:szCs w:val="28"/>
          <w:lang w:eastAsia="ru-RU"/>
        </w:rPr>
        <w:t>2. Администрации города в срок до 01.10.2025 обеспечить оформление согласий на обработку персональных данных лиц, которым пенсия за выслугу лет назначена до вступления в силу настоящего решения, согласно приложению 6 к настоящему решению.</w:t>
      </w:r>
    </w:p>
    <w:p w14:paraId="63D5838B" w14:textId="1D308970" w:rsidR="005416A3" w:rsidRPr="005416A3" w:rsidRDefault="00D72DC5" w:rsidP="00E22C8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</w:t>
      </w:r>
      <w:r w:rsidR="005416A3" w:rsidRPr="005416A3">
        <w:rPr>
          <w:rFonts w:eastAsia="Times New Roman" w:cs="Times New Roman"/>
          <w:bCs/>
          <w:szCs w:val="28"/>
          <w:lang w:eastAsia="ru-RU"/>
        </w:rPr>
        <w:t xml:space="preserve">. Опубликовать (разместить) настоящее решение в сетевом издании «Официальные документы города Сургута»: DOCSURGUT.RU. </w:t>
      </w:r>
    </w:p>
    <w:p w14:paraId="05DC832C" w14:textId="693D976E" w:rsidR="00143F69" w:rsidRPr="00004B6B" w:rsidRDefault="00D72DC5" w:rsidP="00143F6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</w:t>
      </w:r>
      <w:r w:rsidR="005416A3" w:rsidRPr="005416A3">
        <w:rPr>
          <w:rFonts w:eastAsia="Times New Roman" w:cs="Times New Roman"/>
          <w:bCs/>
          <w:szCs w:val="28"/>
          <w:lang w:eastAsia="ru-RU"/>
        </w:rPr>
        <w:t xml:space="preserve">. </w:t>
      </w:r>
      <w:r w:rsidR="00143F69" w:rsidRPr="00004B6B">
        <w:rPr>
          <w:rFonts w:eastAsia="Times New Roman" w:cs="Times New Roman"/>
          <w:bCs/>
          <w:szCs w:val="28"/>
          <w:lang w:eastAsia="ru-RU"/>
        </w:rPr>
        <w:t xml:space="preserve">Настоящее решение вступает в силу с 01.10.2025, за исключением пунктов 13, 18 части 1 и части 2 </w:t>
      </w:r>
      <w:r w:rsidR="00265D4A" w:rsidRPr="00004B6B">
        <w:rPr>
          <w:rFonts w:eastAsia="Times New Roman" w:cs="Times New Roman"/>
          <w:bCs/>
          <w:szCs w:val="28"/>
          <w:lang w:eastAsia="ru-RU"/>
        </w:rPr>
        <w:t xml:space="preserve">настоящего </w:t>
      </w:r>
      <w:r w:rsidR="00143F69" w:rsidRPr="00004B6B">
        <w:rPr>
          <w:rFonts w:eastAsia="Times New Roman" w:cs="Times New Roman"/>
          <w:bCs/>
          <w:szCs w:val="28"/>
          <w:lang w:eastAsia="ru-RU"/>
        </w:rPr>
        <w:t>решения.</w:t>
      </w:r>
    </w:p>
    <w:p w14:paraId="3CCEA901" w14:textId="76CE2612" w:rsidR="006F7713" w:rsidRPr="00004B6B" w:rsidRDefault="00143F69" w:rsidP="00143F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04B6B">
        <w:rPr>
          <w:rFonts w:eastAsia="Times New Roman" w:cs="Times New Roman"/>
          <w:bCs/>
          <w:szCs w:val="28"/>
          <w:lang w:eastAsia="ru-RU"/>
        </w:rPr>
        <w:t>Пункты 13, 18 части 1, часть 2 решения вступают в силу после официального опубликования настоящего решения.</w:t>
      </w:r>
    </w:p>
    <w:p w14:paraId="5F364DE6" w14:textId="77777777"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14:paraId="793A4529" w14:textId="77777777" w:rsidR="00004B6B" w:rsidRDefault="00004B6B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14:paraId="415755C8" w14:textId="77777777"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14:paraId="238C90FD" w14:textId="77777777" w:rsidTr="00BD15C4">
        <w:trPr>
          <w:trHeight w:val="1697"/>
        </w:trPr>
        <w:tc>
          <w:tcPr>
            <w:tcW w:w="4791" w:type="dxa"/>
          </w:tcPr>
          <w:p w14:paraId="4E82C2B5" w14:textId="77777777"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6" w:name="sub_1000"/>
            <w:bookmarkEnd w:id="6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14:paraId="0974668F" w14:textId="77777777"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14:paraId="518F3664" w14:textId="77777777"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14:paraId="7E268E3D" w14:textId="77777777"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14:paraId="282BBA4A" w14:textId="67F20817" w:rsidR="00735652" w:rsidRPr="00735652" w:rsidRDefault="00D47BB3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14:paraId="309673BD" w14:textId="77777777"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14:paraId="16E2DEBF" w14:textId="77777777"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14:paraId="18880AFF" w14:textId="77777777"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14:paraId="361AA8A9" w14:textId="77777777"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14:paraId="37C534EF" w14:textId="147C48EE" w:rsidR="00735652" w:rsidRPr="00735652" w:rsidRDefault="00D47BB3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14:paraId="62A2FD6B" w14:textId="77777777" w:rsidR="00CC65C8" w:rsidRDefault="00CC65C8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p w14:paraId="21E0E4F7" w14:textId="77777777" w:rsidR="00CC65C8" w:rsidRDefault="00CC65C8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14:paraId="4BBC8B35" w14:textId="77777777" w:rsidR="00E22C8C" w:rsidRDefault="00CC65C8" w:rsidP="00D060A9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lastRenderedPageBreak/>
        <w:t>Приложение 1</w:t>
      </w:r>
      <w:r w:rsidR="00E22C8C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1B3541EE" w14:textId="77777777" w:rsidR="00E22C8C" w:rsidRDefault="00CC65C8" w:rsidP="00D060A9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к решению Думы города</w:t>
      </w:r>
      <w:r w:rsidR="00E22C8C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652EFA7C" w14:textId="7723A667" w:rsidR="00CC65C8" w:rsidRPr="00D47BB3" w:rsidRDefault="00CC65C8" w:rsidP="00D060A9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28.05.2025</w:t>
      </w:r>
      <w:r w:rsidR="00D47BB3"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808-</w:t>
      </w:r>
      <w:r w:rsidR="00D47BB3">
        <w:rPr>
          <w:rFonts w:eastAsia="Times New Roman" w:cs="Times New Roman"/>
          <w:bCs/>
          <w:iCs/>
          <w:szCs w:val="28"/>
          <w:u w:val="single"/>
          <w:lang w:val="en-US" w:eastAsia="ru-RU"/>
        </w:rPr>
        <w:t xml:space="preserve">VII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ДГ</w:t>
      </w:r>
    </w:p>
    <w:p w14:paraId="564C5BA2" w14:textId="77777777" w:rsidR="001B0BF0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4A6447F8" w14:textId="77777777" w:rsidR="00CC65C8" w:rsidRPr="001B0BF0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  <w:r w:rsidRPr="001B0BF0">
        <w:rPr>
          <w:rFonts w:eastAsia="Times New Roman" w:cs="Times New Roman"/>
          <w:bCs/>
          <w:iCs/>
          <w:szCs w:val="28"/>
          <w:lang w:eastAsia="ru-RU"/>
        </w:rPr>
        <w:t>Приложение 1 к Порядку</w:t>
      </w:r>
    </w:p>
    <w:p w14:paraId="0429C113" w14:textId="77777777" w:rsidR="00E22C8C" w:rsidRPr="004C1052" w:rsidRDefault="00E22C8C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 w:val="12"/>
          <w:szCs w:val="12"/>
          <w:lang w:eastAsia="ru-RU"/>
        </w:rPr>
      </w:pPr>
    </w:p>
    <w:p w14:paraId="50E0B06C" w14:textId="77777777" w:rsidR="001B0BF0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Главе города</w:t>
      </w:r>
    </w:p>
    <w:p w14:paraId="56DCF3C1" w14:textId="77777777" w:rsidR="00CC65C8" w:rsidRPr="00CC65C8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____________</w:t>
      </w:r>
      <w:r w:rsidR="00CC65C8" w:rsidRPr="00CC65C8">
        <w:rPr>
          <w:rFonts w:eastAsia="Times New Roman" w:cs="Times New Roman"/>
          <w:bCs/>
          <w:iCs/>
          <w:szCs w:val="28"/>
          <w:lang w:eastAsia="ru-RU"/>
        </w:rPr>
        <w:t>____________________</w:t>
      </w:r>
    </w:p>
    <w:p w14:paraId="758008C1" w14:textId="77777777" w:rsidR="001B0BF0" w:rsidRPr="004C1052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 w:val="12"/>
          <w:szCs w:val="12"/>
          <w:lang w:eastAsia="ru-RU"/>
        </w:rPr>
      </w:pPr>
    </w:p>
    <w:p w14:paraId="4BDCC58E" w14:textId="77777777" w:rsidR="00CC65C8" w:rsidRPr="00CC65C8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______</w:t>
      </w:r>
      <w:r w:rsidR="00CC65C8" w:rsidRPr="00CC65C8">
        <w:rPr>
          <w:rFonts w:eastAsia="Times New Roman" w:cs="Times New Roman"/>
          <w:bCs/>
          <w:iCs/>
          <w:szCs w:val="28"/>
          <w:lang w:eastAsia="ru-RU"/>
        </w:rPr>
        <w:t>__________________________</w:t>
      </w:r>
    </w:p>
    <w:p w14:paraId="6F93B2B9" w14:textId="77777777" w:rsidR="00CC65C8" w:rsidRPr="00CC65C8" w:rsidRDefault="00CC65C8" w:rsidP="007D67B5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5C8">
        <w:rPr>
          <w:rFonts w:eastAsia="Times New Roman" w:cs="Times New Roman"/>
          <w:sz w:val="24"/>
          <w:szCs w:val="24"/>
          <w:lang w:eastAsia="ru-RU"/>
        </w:rPr>
        <w:t>(Ф.И.О</w:t>
      </w:r>
      <w:r w:rsidR="001B0BF0">
        <w:rPr>
          <w:rFonts w:eastAsia="Times New Roman" w:cs="Times New Roman"/>
          <w:sz w:val="24"/>
          <w:szCs w:val="24"/>
          <w:lang w:eastAsia="ru-RU"/>
        </w:rPr>
        <w:t>.</w:t>
      </w:r>
      <w:r w:rsidRPr="00CC65C8">
        <w:rPr>
          <w:rFonts w:eastAsia="Times New Roman" w:cs="Times New Roman"/>
          <w:sz w:val="24"/>
          <w:szCs w:val="24"/>
          <w:lang w:eastAsia="ru-RU"/>
        </w:rPr>
        <w:t>)</w:t>
      </w:r>
    </w:p>
    <w:p w14:paraId="103C50C1" w14:textId="77777777" w:rsidR="00CC65C8" w:rsidRPr="00CC65C8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</w:t>
      </w:r>
      <w:r w:rsidR="00CC65C8" w:rsidRPr="00CC65C8">
        <w:rPr>
          <w:rFonts w:eastAsia="Times New Roman" w:cs="Times New Roman"/>
          <w:szCs w:val="28"/>
          <w:lang w:eastAsia="ru-RU"/>
        </w:rPr>
        <w:t>___________________________</w:t>
      </w:r>
    </w:p>
    <w:p w14:paraId="74F2C52A" w14:textId="77777777" w:rsidR="001B0BF0" w:rsidRPr="004C1052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12"/>
          <w:szCs w:val="12"/>
          <w:lang w:eastAsia="ru-RU"/>
        </w:rPr>
      </w:pPr>
    </w:p>
    <w:p w14:paraId="2082E049" w14:textId="77777777" w:rsidR="001B0BF0" w:rsidRPr="00CC65C8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</w:t>
      </w:r>
    </w:p>
    <w:p w14:paraId="57E30618" w14:textId="77777777" w:rsidR="00CC65C8" w:rsidRPr="00CC65C8" w:rsidRDefault="00CC65C8" w:rsidP="007D67B5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5C8">
        <w:rPr>
          <w:rFonts w:eastAsia="Times New Roman" w:cs="Times New Roman"/>
          <w:sz w:val="24"/>
          <w:szCs w:val="24"/>
          <w:lang w:eastAsia="ru-RU"/>
        </w:rPr>
        <w:t>(должность)</w:t>
      </w:r>
    </w:p>
    <w:p w14:paraId="3B6D9BB0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 w:rsidRPr="00CC65C8">
        <w:rPr>
          <w:rFonts w:eastAsia="Times New Roman" w:cs="Times New Roman"/>
          <w:szCs w:val="28"/>
          <w:lang w:eastAsia="ru-RU"/>
        </w:rPr>
        <w:t>________________________________</w:t>
      </w:r>
    </w:p>
    <w:p w14:paraId="76FA8806" w14:textId="77777777" w:rsidR="001B0BF0" w:rsidRPr="004C1052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12"/>
          <w:szCs w:val="12"/>
          <w:lang w:eastAsia="ru-RU"/>
        </w:rPr>
      </w:pPr>
    </w:p>
    <w:p w14:paraId="04414D43" w14:textId="77777777" w:rsidR="001B0BF0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</w:t>
      </w:r>
    </w:p>
    <w:p w14:paraId="583DB936" w14:textId="77777777" w:rsidR="00CC65C8" w:rsidRPr="00CC65C8" w:rsidRDefault="00CC65C8" w:rsidP="001B0BF0">
      <w:pPr>
        <w:widowControl w:val="0"/>
        <w:autoSpaceDE w:val="0"/>
        <w:autoSpaceDN w:val="0"/>
        <w:adjustRightInd w:val="0"/>
        <w:ind w:right="-144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5C8">
        <w:rPr>
          <w:rFonts w:eastAsia="Times New Roman" w:cs="Times New Roman"/>
          <w:sz w:val="24"/>
          <w:szCs w:val="24"/>
          <w:lang w:eastAsia="ru-RU"/>
        </w:rPr>
        <w:t>(последнее место работы перед увольнением)</w:t>
      </w:r>
    </w:p>
    <w:p w14:paraId="52F73D75" w14:textId="77777777" w:rsidR="00CC65C8" w:rsidRPr="009128ED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12"/>
          <w:szCs w:val="12"/>
          <w:lang w:eastAsia="ru-RU"/>
        </w:rPr>
      </w:pPr>
    </w:p>
    <w:p w14:paraId="71FDA078" w14:textId="77777777" w:rsidR="00CC65C8" w:rsidRPr="00CC65C8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</w:t>
      </w:r>
      <w:r w:rsidR="00CC65C8" w:rsidRPr="00CC65C8">
        <w:rPr>
          <w:rFonts w:eastAsia="Times New Roman" w:cs="Times New Roman"/>
          <w:szCs w:val="28"/>
          <w:lang w:eastAsia="ru-RU"/>
        </w:rPr>
        <w:t>_______________________________</w:t>
      </w:r>
    </w:p>
    <w:p w14:paraId="2A021C2C" w14:textId="77777777" w:rsidR="00CC65C8" w:rsidRPr="00CC65C8" w:rsidRDefault="00CC65C8" w:rsidP="007D67B5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5C8">
        <w:rPr>
          <w:rFonts w:eastAsia="Times New Roman" w:cs="Times New Roman"/>
          <w:sz w:val="24"/>
          <w:szCs w:val="24"/>
          <w:lang w:eastAsia="ru-RU"/>
        </w:rPr>
        <w:t>(место жительства)</w:t>
      </w:r>
    </w:p>
    <w:p w14:paraId="2DFF9223" w14:textId="77777777" w:rsidR="00CC65C8" w:rsidRPr="009128ED" w:rsidRDefault="00CC65C8" w:rsidP="00CC65C8">
      <w:pPr>
        <w:widowControl w:val="0"/>
        <w:autoSpaceDE w:val="0"/>
        <w:autoSpaceDN w:val="0"/>
        <w:adjustRightInd w:val="0"/>
        <w:rPr>
          <w:rFonts w:eastAsia="Times New Roman" w:cs="Times New Roman"/>
          <w:sz w:val="12"/>
          <w:szCs w:val="12"/>
          <w:lang w:eastAsia="ru-RU"/>
        </w:rPr>
      </w:pPr>
    </w:p>
    <w:p w14:paraId="40960D80" w14:textId="77777777" w:rsidR="00CC65C8" w:rsidRPr="00CC65C8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</w:t>
      </w:r>
      <w:r w:rsidR="00CC65C8" w:rsidRPr="00CC65C8">
        <w:rPr>
          <w:rFonts w:eastAsia="Times New Roman" w:cs="Times New Roman"/>
          <w:szCs w:val="28"/>
          <w:lang w:eastAsia="ru-RU"/>
        </w:rPr>
        <w:t>_______________________________</w:t>
      </w:r>
    </w:p>
    <w:p w14:paraId="5790B799" w14:textId="77777777" w:rsidR="00CC65C8" w:rsidRPr="00CC65C8" w:rsidRDefault="00CC65C8" w:rsidP="007D67B5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5C8">
        <w:rPr>
          <w:rFonts w:eastAsia="Times New Roman" w:cs="Times New Roman"/>
          <w:sz w:val="24"/>
          <w:szCs w:val="24"/>
          <w:lang w:eastAsia="ru-RU"/>
        </w:rPr>
        <w:t>(номер телефона)</w:t>
      </w:r>
    </w:p>
    <w:p w14:paraId="65E04916" w14:textId="77777777" w:rsidR="00CC65C8" w:rsidRPr="00CC65C8" w:rsidRDefault="001B0BF0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</w:t>
      </w:r>
      <w:r w:rsidR="00CC65C8" w:rsidRPr="00CC65C8">
        <w:rPr>
          <w:rFonts w:eastAsia="Times New Roman" w:cs="Times New Roman"/>
          <w:szCs w:val="28"/>
          <w:lang w:eastAsia="ru-RU"/>
        </w:rPr>
        <w:t>_______________________________</w:t>
      </w:r>
    </w:p>
    <w:p w14:paraId="6860CF65" w14:textId="77777777" w:rsidR="00CC65C8" w:rsidRPr="00CC65C8" w:rsidRDefault="00CC65C8" w:rsidP="007D67B5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C65C8">
        <w:rPr>
          <w:rFonts w:eastAsia="Times New Roman" w:cs="Times New Roman"/>
          <w:sz w:val="24"/>
          <w:szCs w:val="24"/>
          <w:lang w:eastAsia="ru-RU"/>
        </w:rPr>
        <w:t>(адрес электронной почты (при наличии)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0"/>
      </w:tblGrid>
      <w:tr w:rsidR="00CC65C8" w:rsidRPr="00CC65C8" w14:paraId="7BFEC9C1" w14:textId="77777777" w:rsidTr="009546FF"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14:paraId="65013FF0" w14:textId="77777777" w:rsidR="00CC65C8" w:rsidRPr="00CC65C8" w:rsidRDefault="00CC65C8" w:rsidP="00CC6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788EDCB5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1BB605AA" w14:textId="77777777" w:rsidR="00CC65C8" w:rsidRPr="00CC65C8" w:rsidRDefault="001B0BF0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з</w:t>
      </w:r>
      <w:r w:rsidR="00CC65C8" w:rsidRPr="00CC65C8">
        <w:rPr>
          <w:rFonts w:eastAsia="Times New Roman" w:cs="Times New Roman"/>
          <w:bCs/>
          <w:szCs w:val="28"/>
          <w:lang w:eastAsia="ru-RU"/>
        </w:rPr>
        <w:t>аявление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14:paraId="3104129E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5A2F0531" w14:textId="2CCA2A4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Во исполнение решения Думы города от 01.06.2010 № 755-IVДГ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«О пенсионном обеспечении лиц, замещавших муниципальные должности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на постоянной основе, муниципальные должности председателя, заместителя председателя, аудиторов контрольно-счетного органа и должности муниципальной службы» прошу назначить мне пенсию за выслугу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лет к страховой пенсии</w:t>
      </w:r>
      <w:r w:rsidR="004351D0">
        <w:rPr>
          <w:rFonts w:eastAsia="Times New Roman" w:cs="Times New Roman"/>
          <w:szCs w:val="28"/>
          <w:lang w:eastAsia="ru-RU"/>
        </w:rPr>
        <w:t xml:space="preserve"> </w:t>
      </w:r>
      <w:r w:rsidRPr="007D67B5">
        <w:rPr>
          <w:rFonts w:eastAsia="Times New Roman" w:cs="Times New Roman"/>
          <w:szCs w:val="28"/>
          <w:lang w:eastAsia="ru-RU"/>
        </w:rPr>
        <w:t xml:space="preserve">_________________, назначенной в соответствии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с Федеральным законом «О страховых пенсиях», которую получаю</w:t>
      </w:r>
      <w:r w:rsidR="004351D0">
        <w:rPr>
          <w:rFonts w:eastAsia="Times New Roman" w:cs="Times New Roman"/>
          <w:szCs w:val="28"/>
          <w:lang w:eastAsia="ru-RU"/>
        </w:rPr>
        <w:t xml:space="preserve"> ___________________________________________</w:t>
      </w:r>
      <w:r w:rsidRPr="007D67B5">
        <w:rPr>
          <w:rFonts w:eastAsia="Times New Roman" w:cs="Times New Roman"/>
          <w:szCs w:val="28"/>
          <w:lang w:eastAsia="ru-RU"/>
        </w:rPr>
        <w:t>_______________________</w:t>
      </w:r>
      <w:r w:rsidR="006A066E">
        <w:rPr>
          <w:rFonts w:eastAsia="Times New Roman" w:cs="Times New Roman"/>
          <w:szCs w:val="28"/>
          <w:lang w:eastAsia="ru-RU"/>
        </w:rPr>
        <w:t>,</w:t>
      </w:r>
    </w:p>
    <w:p w14:paraId="58E71B37" w14:textId="4CDB1E55" w:rsidR="007D67B5" w:rsidRPr="004351D0" w:rsidRDefault="007D67B5" w:rsidP="004351D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351D0">
        <w:rPr>
          <w:rFonts w:eastAsia="Times New Roman" w:cs="Times New Roman"/>
          <w:sz w:val="24"/>
          <w:szCs w:val="24"/>
          <w:lang w:eastAsia="ru-RU"/>
        </w:rPr>
        <w:t>(наименование органа пенсионного обеспечения)</w:t>
      </w:r>
    </w:p>
    <w:p w14:paraId="21EB7B2A" w14:textId="77777777" w:rsidR="004351D0" w:rsidRPr="004351D0" w:rsidRDefault="004351D0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12"/>
          <w:szCs w:val="12"/>
          <w:lang w:eastAsia="ru-RU"/>
        </w:rPr>
      </w:pPr>
    </w:p>
    <w:p w14:paraId="350BF4D5" w14:textId="53C6DD64" w:rsidR="007D67B5" w:rsidRPr="007D67B5" w:rsidRDefault="007D67B5" w:rsidP="004351D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и выплачивать через </w:t>
      </w:r>
      <w:r w:rsidR="004351D0">
        <w:rPr>
          <w:rFonts w:eastAsia="Times New Roman" w:cs="Times New Roman"/>
          <w:szCs w:val="28"/>
          <w:lang w:eastAsia="ru-RU"/>
        </w:rPr>
        <w:t>____________________________</w:t>
      </w:r>
      <w:r w:rsidRPr="007D67B5">
        <w:rPr>
          <w:rFonts w:eastAsia="Times New Roman" w:cs="Times New Roman"/>
          <w:szCs w:val="28"/>
          <w:lang w:eastAsia="ru-RU"/>
        </w:rPr>
        <w:t>____________________</w:t>
      </w:r>
    </w:p>
    <w:p w14:paraId="09814EC5" w14:textId="77777777" w:rsidR="004351D0" w:rsidRPr="004351D0" w:rsidRDefault="004351D0" w:rsidP="004351D0">
      <w:pPr>
        <w:widowControl w:val="0"/>
        <w:autoSpaceDE w:val="0"/>
        <w:autoSpaceDN w:val="0"/>
        <w:adjustRightInd w:val="0"/>
        <w:rPr>
          <w:rFonts w:eastAsia="Times New Roman" w:cs="Times New Roman"/>
          <w:sz w:val="12"/>
          <w:szCs w:val="12"/>
          <w:lang w:eastAsia="ru-RU"/>
        </w:rPr>
      </w:pPr>
    </w:p>
    <w:p w14:paraId="26BC5FC7" w14:textId="6D6652BF" w:rsidR="007D67B5" w:rsidRPr="007D67B5" w:rsidRDefault="007D67B5" w:rsidP="004351D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на счёт</w:t>
      </w:r>
      <w:r w:rsidR="004351D0">
        <w:rPr>
          <w:rFonts w:eastAsia="Times New Roman" w:cs="Times New Roman"/>
          <w:szCs w:val="28"/>
          <w:lang w:eastAsia="ru-RU"/>
        </w:rPr>
        <w:t xml:space="preserve"> </w:t>
      </w:r>
      <w:r w:rsidRPr="007D67B5">
        <w:rPr>
          <w:rFonts w:eastAsia="Times New Roman" w:cs="Times New Roman"/>
          <w:szCs w:val="28"/>
          <w:lang w:eastAsia="ru-RU"/>
        </w:rPr>
        <w:t>____________________</w:t>
      </w:r>
      <w:r w:rsidR="004351D0">
        <w:rPr>
          <w:rFonts w:eastAsia="Times New Roman" w:cs="Times New Roman"/>
          <w:szCs w:val="28"/>
          <w:lang w:eastAsia="ru-RU"/>
        </w:rPr>
        <w:t>____________________________</w:t>
      </w:r>
      <w:r w:rsidRPr="007D67B5">
        <w:rPr>
          <w:rFonts w:eastAsia="Times New Roman" w:cs="Times New Roman"/>
          <w:szCs w:val="28"/>
          <w:lang w:eastAsia="ru-RU"/>
        </w:rPr>
        <w:t>___________.</w:t>
      </w:r>
    </w:p>
    <w:p w14:paraId="5A56171D" w14:textId="77777777" w:rsidR="004351D0" w:rsidRDefault="004351D0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14:paraId="23B32B50" w14:textId="4CCB1EA9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При назначении мне иной пенсии за выслугу лет или ежемесячного пожизненного содержания либо установлении дополнительного ежемесячного пожизненного материального обеспечения, либо в соответствии с законодательством субъекта Российской Федерации установлении доплаты к страховой пенсии обязуюсь в течение 10 календарных дней сообщить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об этом в управление.</w:t>
      </w:r>
    </w:p>
    <w:p w14:paraId="2B91639F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lastRenderedPageBreak/>
        <w:t>Иную пенсию за выслугу лет, иное ежемесячное пожизненное содержание, дополнительное ежемесячное пожизненное материальное обеспечение, дополнительное пенсионное обеспечение к пенсии не получаю.</w:t>
      </w:r>
    </w:p>
    <w:p w14:paraId="03A79026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К заявлению прилагаются:</w:t>
      </w:r>
    </w:p>
    <w:p w14:paraId="4E51BCEC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1) справка органа пенсионного и социального страхования Российской Федерации о структуре и размере получаемой страховой пенсии по старости (инвалидности);</w:t>
      </w:r>
    </w:p>
    <w:p w14:paraId="30C98FA3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2) справка Ханты-Мансийского негосударственного пенсионного фонда по месту жительства о неполучении дополнительных пенсий;</w:t>
      </w:r>
    </w:p>
    <w:p w14:paraId="3F983B41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3) копия трудовой книжки, заверенная структурным подразделением, осуществляющим функции кадрового обеспечения соответствующего органа местного самоуправления, и (или) сведения о трудовой деятельности, оформленные в установленном законодательством порядке;</w:t>
      </w:r>
    </w:p>
    <w:p w14:paraId="4E25FAB0" w14:textId="770E7496" w:rsidR="007D67B5" w:rsidRPr="007D67B5" w:rsidRDefault="007D67B5" w:rsidP="004351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4)</w:t>
      </w:r>
      <w:r w:rsidR="004351D0">
        <w:rPr>
          <w:rFonts w:eastAsia="Times New Roman" w:cs="Times New Roman"/>
          <w:szCs w:val="28"/>
          <w:lang w:eastAsia="ru-RU"/>
        </w:rPr>
        <w:tab/>
      </w:r>
      <w:r w:rsidRPr="007D67B5">
        <w:rPr>
          <w:rFonts w:eastAsia="Times New Roman" w:cs="Times New Roman"/>
          <w:szCs w:val="28"/>
          <w:lang w:eastAsia="ru-RU"/>
        </w:rPr>
        <w:t>копия документа, удостоверяющего личность, с предъявлением оригинала;</w:t>
      </w:r>
    </w:p>
    <w:p w14:paraId="220F161E" w14:textId="39836936" w:rsidR="007D67B5" w:rsidRPr="007D67B5" w:rsidRDefault="007D67B5" w:rsidP="004351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5)</w:t>
      </w:r>
      <w:r w:rsidR="004351D0">
        <w:rPr>
          <w:rFonts w:eastAsia="Times New Roman" w:cs="Times New Roman"/>
          <w:szCs w:val="28"/>
          <w:lang w:eastAsia="ru-RU"/>
        </w:rPr>
        <w:tab/>
      </w:r>
      <w:r w:rsidRPr="007D67B5">
        <w:rPr>
          <w:rFonts w:eastAsia="Times New Roman" w:cs="Times New Roman"/>
          <w:szCs w:val="28"/>
          <w:lang w:eastAsia="ru-RU"/>
        </w:rPr>
        <w:t xml:space="preserve">справка из бухгалтерии соответствующего органа местного самоуправления, структурного подразделения Администрации города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о размере среднемесячного заработка лица, замещавшего муниципальную должность или должность муниципальной службы, за последние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12 календарных месяцев, </w:t>
      </w:r>
      <w:r w:rsidR="00AE3A7E">
        <w:rPr>
          <w:rFonts w:eastAsia="Times New Roman" w:cs="Times New Roman"/>
          <w:szCs w:val="28"/>
          <w:lang w:eastAsia="ru-RU"/>
        </w:rPr>
        <w:t xml:space="preserve">предшествующих дате увольнения, </w:t>
      </w:r>
      <w:r w:rsidRPr="007D67B5">
        <w:rPr>
          <w:rFonts w:eastAsia="Times New Roman" w:cs="Times New Roman"/>
          <w:szCs w:val="28"/>
          <w:lang w:eastAsia="ru-RU"/>
        </w:rPr>
        <w:t>включая размер месячного денежного содержания;</w:t>
      </w:r>
      <w:r w:rsidR="00AE3A7E">
        <w:rPr>
          <w:rFonts w:eastAsia="Times New Roman" w:cs="Times New Roman"/>
          <w:szCs w:val="28"/>
          <w:lang w:eastAsia="ru-RU"/>
        </w:rPr>
        <w:t xml:space="preserve"> </w:t>
      </w:r>
    </w:p>
    <w:p w14:paraId="37D0511E" w14:textId="68366490" w:rsidR="007D67B5" w:rsidRPr="007D67B5" w:rsidRDefault="007D67B5" w:rsidP="004351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6)</w:t>
      </w:r>
      <w:r w:rsidR="004351D0">
        <w:rPr>
          <w:rFonts w:eastAsia="Times New Roman" w:cs="Times New Roman"/>
          <w:szCs w:val="28"/>
          <w:lang w:eastAsia="ru-RU"/>
        </w:rPr>
        <w:tab/>
      </w:r>
      <w:r w:rsidRPr="007D67B5">
        <w:rPr>
          <w:rFonts w:eastAsia="Times New Roman" w:cs="Times New Roman"/>
          <w:szCs w:val="28"/>
          <w:lang w:eastAsia="ru-RU"/>
        </w:rPr>
        <w:t xml:space="preserve">реквизиты кредитного учреждения для перечисления пенсии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за выслугу лет;</w:t>
      </w:r>
    </w:p>
    <w:p w14:paraId="4DC4CC08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7) копия военного билета;</w:t>
      </w:r>
    </w:p>
    <w:p w14:paraId="11D42A79" w14:textId="66FAC2F9" w:rsidR="007D67B5" w:rsidRPr="007D67B5" w:rsidRDefault="007D67B5" w:rsidP="004351D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8)</w:t>
      </w:r>
      <w:r w:rsidR="004351D0">
        <w:rPr>
          <w:rFonts w:eastAsia="Times New Roman" w:cs="Times New Roman"/>
          <w:szCs w:val="28"/>
          <w:lang w:eastAsia="ru-RU"/>
        </w:rPr>
        <w:tab/>
        <w:t>копи</w:t>
      </w:r>
      <w:r w:rsidR="00AE3A7E">
        <w:rPr>
          <w:rFonts w:eastAsia="Times New Roman" w:cs="Times New Roman"/>
          <w:szCs w:val="28"/>
          <w:lang w:eastAsia="ru-RU"/>
        </w:rPr>
        <w:t>я</w:t>
      </w:r>
      <w:r w:rsidR="004351D0">
        <w:rPr>
          <w:rFonts w:eastAsia="Times New Roman" w:cs="Times New Roman"/>
          <w:szCs w:val="28"/>
          <w:lang w:eastAsia="ru-RU"/>
        </w:rPr>
        <w:t xml:space="preserve"> документа, подтверждающе</w:t>
      </w:r>
      <w:r w:rsidR="00E85BD0">
        <w:rPr>
          <w:rFonts w:eastAsia="Times New Roman" w:cs="Times New Roman"/>
          <w:szCs w:val="28"/>
          <w:lang w:eastAsia="ru-RU"/>
        </w:rPr>
        <w:t>го</w:t>
      </w:r>
      <w:r w:rsidR="004351D0">
        <w:rPr>
          <w:rFonts w:eastAsia="Times New Roman" w:cs="Times New Roman"/>
          <w:szCs w:val="28"/>
          <w:lang w:eastAsia="ru-RU"/>
        </w:rPr>
        <w:t xml:space="preserve"> </w:t>
      </w:r>
      <w:r w:rsidRPr="007D67B5">
        <w:rPr>
          <w:rFonts w:eastAsia="Times New Roman" w:cs="Times New Roman"/>
          <w:szCs w:val="28"/>
          <w:lang w:eastAsia="ru-RU"/>
        </w:rPr>
        <w:t xml:space="preserve">регистрацию в системе индивидуального (персонифицированного) учёта «Уведомление </w:t>
      </w:r>
      <w:r w:rsidR="004351D0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о регистрации в системе индивидуального (персонифицированного)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уч</w:t>
      </w:r>
      <w:r w:rsidR="004351D0">
        <w:rPr>
          <w:rFonts w:eastAsia="Times New Roman" w:cs="Times New Roman"/>
          <w:szCs w:val="28"/>
          <w:lang w:eastAsia="ru-RU"/>
        </w:rPr>
        <w:t>ё</w:t>
      </w:r>
      <w:r w:rsidRPr="007D67B5">
        <w:rPr>
          <w:rFonts w:eastAsia="Times New Roman" w:cs="Times New Roman"/>
          <w:szCs w:val="28"/>
          <w:lang w:eastAsia="ru-RU"/>
        </w:rPr>
        <w:t>та (АДИ-РЕГ)</w:t>
      </w:r>
      <w:r w:rsidR="004351D0">
        <w:rPr>
          <w:rFonts w:eastAsia="Times New Roman" w:cs="Times New Roman"/>
          <w:szCs w:val="28"/>
          <w:lang w:eastAsia="ru-RU"/>
        </w:rPr>
        <w:t>»</w:t>
      </w:r>
      <w:r w:rsidRPr="007D67B5">
        <w:rPr>
          <w:rFonts w:eastAsia="Times New Roman" w:cs="Times New Roman"/>
          <w:szCs w:val="28"/>
          <w:lang w:eastAsia="ru-RU"/>
        </w:rPr>
        <w:t xml:space="preserve"> или копи</w:t>
      </w:r>
      <w:r w:rsidR="00AE3A7E">
        <w:rPr>
          <w:rFonts w:eastAsia="Times New Roman" w:cs="Times New Roman"/>
          <w:szCs w:val="28"/>
          <w:lang w:eastAsia="ru-RU"/>
        </w:rPr>
        <w:t>я</w:t>
      </w:r>
      <w:r w:rsidR="004351D0">
        <w:rPr>
          <w:rFonts w:eastAsia="Times New Roman" w:cs="Times New Roman"/>
          <w:szCs w:val="28"/>
          <w:lang w:eastAsia="ru-RU"/>
        </w:rPr>
        <w:t xml:space="preserve"> </w:t>
      </w:r>
      <w:r w:rsidRPr="007D67B5">
        <w:rPr>
          <w:rFonts w:eastAsia="Times New Roman" w:cs="Times New Roman"/>
          <w:szCs w:val="28"/>
          <w:lang w:eastAsia="ru-RU"/>
        </w:rPr>
        <w:t>страхового свидетельства обязательного пенсионного страхования.</w:t>
      </w:r>
    </w:p>
    <w:p w14:paraId="01521154" w14:textId="3603016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27.07.2006 № 152-ФЗ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«О персональных данных» я,</w:t>
      </w:r>
      <w:r w:rsidR="009558D8">
        <w:rPr>
          <w:rFonts w:eastAsia="Times New Roman" w:cs="Times New Roman"/>
          <w:szCs w:val="28"/>
          <w:lang w:eastAsia="ru-RU"/>
        </w:rPr>
        <w:t xml:space="preserve"> __</w:t>
      </w:r>
      <w:r w:rsidRPr="007D67B5">
        <w:rPr>
          <w:rFonts w:eastAsia="Times New Roman" w:cs="Times New Roman"/>
          <w:szCs w:val="28"/>
          <w:lang w:eastAsia="ru-RU"/>
        </w:rPr>
        <w:t>________________________________</w:t>
      </w:r>
      <w:r w:rsidR="009558D8">
        <w:rPr>
          <w:rFonts w:eastAsia="Times New Roman" w:cs="Times New Roman"/>
          <w:szCs w:val="28"/>
          <w:lang w:eastAsia="ru-RU"/>
        </w:rPr>
        <w:t>_______,</w:t>
      </w:r>
    </w:p>
    <w:p w14:paraId="23D395AC" w14:textId="0B46D18F" w:rsidR="009558D8" w:rsidRPr="009558D8" w:rsidRDefault="009558D8" w:rsidP="009558D8">
      <w:pPr>
        <w:widowControl w:val="0"/>
        <w:autoSpaceDE w:val="0"/>
        <w:autoSpaceDN w:val="0"/>
        <w:adjustRightInd w:val="0"/>
        <w:ind w:firstLine="354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558D8">
        <w:rPr>
          <w:rFonts w:eastAsia="Times New Roman" w:cs="Times New Roman"/>
          <w:sz w:val="24"/>
          <w:szCs w:val="24"/>
          <w:lang w:eastAsia="ru-RU"/>
        </w:rPr>
        <w:t>(Ф.И.О.)</w:t>
      </w:r>
    </w:p>
    <w:p w14:paraId="446F73FF" w14:textId="578F4CF4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даю согласие на обработку (любое действие (операцию)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данных.</w:t>
      </w:r>
    </w:p>
    <w:p w14:paraId="02C1C520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Цель обработки персональных данных: назначение, выплата, перерасчёт, приостановление, восстановление, прекращение, индексация пенсии за выслугу лет.</w:t>
      </w:r>
    </w:p>
    <w:p w14:paraId="5EB40024" w14:textId="0299E869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Перечень персональных данных: фамилия, имя, отчество; дата и место рождения; адрес места жительства; телефон; сведения из системы индивидуального (персонифицированного) уч</w:t>
      </w:r>
      <w:r w:rsidR="009558D8">
        <w:rPr>
          <w:rFonts w:eastAsia="Times New Roman" w:cs="Times New Roman"/>
          <w:szCs w:val="28"/>
          <w:lang w:eastAsia="ru-RU"/>
        </w:rPr>
        <w:t>ё</w:t>
      </w:r>
      <w:r w:rsidRPr="007D67B5">
        <w:rPr>
          <w:rFonts w:eastAsia="Times New Roman" w:cs="Times New Roman"/>
          <w:szCs w:val="28"/>
          <w:lang w:eastAsia="ru-RU"/>
        </w:rPr>
        <w:t xml:space="preserve">та; сведения о документе, </w:t>
      </w:r>
      <w:r w:rsidR="009558D8">
        <w:rPr>
          <w:rFonts w:eastAsia="Times New Roman" w:cs="Times New Roman"/>
          <w:szCs w:val="28"/>
          <w:lang w:eastAsia="ru-RU"/>
        </w:rPr>
        <w:br/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lastRenderedPageBreak/>
        <w:t xml:space="preserve">удостоверяющем личность; сведения о назначенной мне страховой пенсии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по старости (инвалидности); сведения о назначенных мне: ежемесячного пожизненного содержания</w:t>
      </w:r>
      <w:r w:rsidR="009558D8">
        <w:rPr>
          <w:rFonts w:eastAsia="Times New Roman" w:cs="Times New Roman"/>
          <w:szCs w:val="28"/>
          <w:lang w:eastAsia="ru-RU"/>
        </w:rPr>
        <w:t xml:space="preserve"> </w:t>
      </w:r>
      <w:r w:rsidRPr="007D67B5">
        <w:rPr>
          <w:rFonts w:eastAsia="Times New Roman" w:cs="Times New Roman"/>
          <w:szCs w:val="28"/>
          <w:lang w:eastAsia="ru-RU"/>
        </w:rPr>
        <w:t xml:space="preserve">либо установления дополнительного ежемесячного пожизненного материального обеспечения, либо в соответствии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с законодательством субъекта Российской Федерации установления доплаты к страховой пенсии; сведения о трудовой деятельности; справка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о среднемесячной заработной плате; сведения из кредитного учреждения; сведения</w:t>
      </w:r>
      <w:r w:rsidR="009558D8">
        <w:rPr>
          <w:rFonts w:eastAsia="Times New Roman" w:cs="Times New Roman"/>
          <w:szCs w:val="28"/>
          <w:lang w:eastAsia="ru-RU"/>
        </w:rPr>
        <w:t xml:space="preserve"> </w:t>
      </w:r>
      <w:r w:rsidRPr="007D67B5">
        <w:rPr>
          <w:rFonts w:eastAsia="Times New Roman" w:cs="Times New Roman"/>
          <w:szCs w:val="28"/>
          <w:lang w:eastAsia="ru-RU"/>
        </w:rPr>
        <w:t>о</w:t>
      </w:r>
      <w:r w:rsidR="009558D8">
        <w:rPr>
          <w:rFonts w:eastAsia="Times New Roman" w:cs="Times New Roman"/>
          <w:szCs w:val="28"/>
          <w:lang w:eastAsia="ru-RU"/>
        </w:rPr>
        <w:t xml:space="preserve"> </w:t>
      </w:r>
      <w:r w:rsidRPr="007D67B5">
        <w:rPr>
          <w:rFonts w:eastAsia="Times New Roman" w:cs="Times New Roman"/>
          <w:szCs w:val="28"/>
          <w:lang w:eastAsia="ru-RU"/>
        </w:rPr>
        <w:t>воинской обязанности.</w:t>
      </w:r>
    </w:p>
    <w:p w14:paraId="3A7642AB" w14:textId="34888FB5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Перечень действий с персональными данными, на совершение которых да</w:t>
      </w:r>
      <w:r w:rsidR="009558D8">
        <w:rPr>
          <w:rFonts w:eastAsia="Times New Roman" w:cs="Times New Roman"/>
          <w:szCs w:val="28"/>
          <w:lang w:eastAsia="ru-RU"/>
        </w:rPr>
        <w:t>ё</w:t>
      </w:r>
      <w:r w:rsidRPr="007D67B5">
        <w:rPr>
          <w:rFonts w:eastAsia="Times New Roman" w:cs="Times New Roman"/>
          <w:szCs w:val="28"/>
          <w:lang w:eastAsia="ru-RU"/>
        </w:rPr>
        <w:t>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с использованием системы межведомственного электронного взаимодействия.</w:t>
      </w:r>
    </w:p>
    <w:p w14:paraId="65E85F94" w14:textId="3A20AE26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Оператор: управление бюджетного учёта и отчётности, адрес: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город Сургут, улица Энгельса, дом 8.</w:t>
      </w:r>
    </w:p>
    <w:p w14:paraId="1EA79938" w14:textId="7777777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Лица, осуществляющие обработку персональных данных по поручению оператора:</w:t>
      </w:r>
    </w:p>
    <w:p w14:paraId="1EADB4C4" w14:textId="0E3514AD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Фонд пенсионного и социального страхования Российской Федерации, адрес:</w:t>
      </w:r>
      <w:r w:rsidR="009558D8">
        <w:rPr>
          <w:rFonts w:eastAsia="Times New Roman" w:cs="Times New Roman"/>
          <w:szCs w:val="28"/>
          <w:lang w:eastAsia="ru-RU"/>
        </w:rPr>
        <w:t xml:space="preserve"> 1</w:t>
      </w:r>
      <w:r w:rsidRPr="007D67B5">
        <w:rPr>
          <w:rFonts w:eastAsia="Times New Roman" w:cs="Times New Roman"/>
          <w:szCs w:val="28"/>
          <w:lang w:eastAsia="ru-RU"/>
        </w:rPr>
        <w:t>19049, г</w:t>
      </w:r>
      <w:r w:rsidR="009558D8">
        <w:rPr>
          <w:rFonts w:eastAsia="Times New Roman" w:cs="Times New Roman"/>
          <w:szCs w:val="28"/>
          <w:lang w:eastAsia="ru-RU"/>
        </w:rPr>
        <w:t>ород</w:t>
      </w:r>
      <w:r w:rsidRPr="007D67B5">
        <w:rPr>
          <w:rFonts w:eastAsia="Times New Roman" w:cs="Times New Roman"/>
          <w:szCs w:val="28"/>
          <w:lang w:eastAsia="ru-RU"/>
        </w:rPr>
        <w:t xml:space="preserve"> Москва, ул</w:t>
      </w:r>
      <w:r w:rsidR="00E46FF2">
        <w:rPr>
          <w:rFonts w:eastAsia="Times New Roman" w:cs="Times New Roman"/>
          <w:szCs w:val="28"/>
          <w:lang w:eastAsia="ru-RU"/>
        </w:rPr>
        <w:t xml:space="preserve">ица </w:t>
      </w:r>
      <w:r w:rsidRPr="007D67B5">
        <w:rPr>
          <w:rFonts w:eastAsia="Times New Roman" w:cs="Times New Roman"/>
          <w:szCs w:val="28"/>
          <w:lang w:eastAsia="ru-RU"/>
        </w:rPr>
        <w:t>Шаболовка, д</w:t>
      </w:r>
      <w:r w:rsidR="009558D8">
        <w:rPr>
          <w:rFonts w:eastAsia="Times New Roman" w:cs="Times New Roman"/>
          <w:szCs w:val="28"/>
          <w:lang w:eastAsia="ru-RU"/>
        </w:rPr>
        <w:t xml:space="preserve">ом </w:t>
      </w:r>
      <w:r w:rsidRPr="007D67B5">
        <w:rPr>
          <w:rFonts w:eastAsia="Times New Roman" w:cs="Times New Roman"/>
          <w:szCs w:val="28"/>
          <w:lang w:eastAsia="ru-RU"/>
        </w:rPr>
        <w:t>4, стр. 1;</w:t>
      </w:r>
    </w:p>
    <w:p w14:paraId="08FC7842" w14:textId="28BC379C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Федеральная налоговая служба (ФНС России), адрес: 127381, </w:t>
      </w:r>
      <w:r w:rsidR="009558D8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город Москва, улица </w:t>
      </w:r>
      <w:proofErr w:type="spellStart"/>
      <w:r w:rsidRPr="007D67B5">
        <w:rPr>
          <w:rFonts w:eastAsia="Times New Roman" w:cs="Times New Roman"/>
          <w:szCs w:val="28"/>
          <w:lang w:eastAsia="ru-RU"/>
        </w:rPr>
        <w:t>Неглинная</w:t>
      </w:r>
      <w:proofErr w:type="spellEnd"/>
      <w:r w:rsidRPr="007D67B5">
        <w:rPr>
          <w:rFonts w:eastAsia="Times New Roman" w:cs="Times New Roman"/>
          <w:szCs w:val="28"/>
          <w:lang w:eastAsia="ru-RU"/>
        </w:rPr>
        <w:t>, дом 23;</w:t>
      </w:r>
    </w:p>
    <w:p w14:paraId="589E202A" w14:textId="220A15F7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муниципальное казённое учреждение «Управление информационных технологий и связи города Сургута», адрес: 628412, город Сургут, </w:t>
      </w:r>
      <w:r w:rsidR="00E46FF2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проезд Советов, дом 4.</w:t>
      </w:r>
    </w:p>
    <w:p w14:paraId="4544E132" w14:textId="29C497CC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>Настоящее согласие на обработку персональных данных действует бессрочно и может быть отозвано пут</w:t>
      </w:r>
      <w:r w:rsidR="00E46FF2">
        <w:rPr>
          <w:rFonts w:eastAsia="Times New Roman" w:cs="Times New Roman"/>
          <w:szCs w:val="28"/>
          <w:lang w:eastAsia="ru-RU"/>
        </w:rPr>
        <w:t>ё</w:t>
      </w:r>
      <w:r w:rsidRPr="007D67B5">
        <w:rPr>
          <w:rFonts w:eastAsia="Times New Roman" w:cs="Times New Roman"/>
          <w:szCs w:val="28"/>
          <w:lang w:eastAsia="ru-RU"/>
        </w:rPr>
        <w:t>м направления письменного уведомления.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14:paraId="7E801141" w14:textId="6E0948E2" w:rsidR="007D67B5" w:rsidRPr="007D67B5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В случае отзыва согласия на обработку персональных данных обязуюсь до 10 числа каждого месяца предоставлять в управление информацию </w:t>
      </w:r>
      <w:r w:rsidR="00E46FF2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о наличии трудовых отношений (копию трудовой книжки (первый </w:t>
      </w:r>
      <w:r w:rsidR="00E46FF2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и последний листы), заверенную в установленном порядке, и (или) сведения </w:t>
      </w:r>
      <w:r w:rsidR="00E46FF2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>о трудовой деятельности, оформленные в установленном законодательством порядке, и (или) копию трудового договора).</w:t>
      </w:r>
    </w:p>
    <w:p w14:paraId="291FEDC0" w14:textId="72BDD6A0" w:rsidR="00CC65C8" w:rsidRPr="006B102C" w:rsidRDefault="007D67B5" w:rsidP="004351D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12"/>
          <w:szCs w:val="12"/>
          <w:lang w:eastAsia="ru-RU"/>
        </w:rPr>
      </w:pPr>
      <w:r w:rsidRPr="007D67B5">
        <w:rPr>
          <w:rFonts w:eastAsia="Times New Roman" w:cs="Times New Roman"/>
          <w:szCs w:val="28"/>
          <w:lang w:eastAsia="ru-RU"/>
        </w:rPr>
        <w:t xml:space="preserve">Даю согласие на рассылку СМС-сообщений о приостановлении (возобновлении) выплаты пенсии за выслугу лет на телефон, указанный </w:t>
      </w:r>
      <w:r w:rsidR="00E46FF2">
        <w:rPr>
          <w:rFonts w:eastAsia="Times New Roman" w:cs="Times New Roman"/>
          <w:szCs w:val="28"/>
          <w:lang w:eastAsia="ru-RU"/>
        </w:rPr>
        <w:br/>
      </w:r>
      <w:r w:rsidRPr="007D67B5">
        <w:rPr>
          <w:rFonts w:eastAsia="Times New Roman" w:cs="Times New Roman"/>
          <w:szCs w:val="28"/>
          <w:lang w:eastAsia="ru-RU"/>
        </w:rPr>
        <w:t xml:space="preserve">в заявлении.  </w:t>
      </w:r>
    </w:p>
    <w:p w14:paraId="29D43EEC" w14:textId="77777777" w:rsidR="00E46FF2" w:rsidRPr="00E46FF2" w:rsidRDefault="00E46FF2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bookmarkStart w:id="7" w:name="_Hlk199098686"/>
    </w:p>
    <w:p w14:paraId="48F0A362" w14:textId="3580D0BA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 w:rsidRPr="00CC65C8">
        <w:rPr>
          <w:rFonts w:eastAsia="Times New Roman" w:cs="Times New Roman"/>
          <w:szCs w:val="28"/>
          <w:lang w:eastAsia="ru-RU"/>
        </w:rPr>
        <w:t>«___» __________ 20</w:t>
      </w:r>
      <w:r w:rsidR="00D060A9">
        <w:rPr>
          <w:rFonts w:eastAsia="Times New Roman" w:cs="Times New Roman"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szCs w:val="28"/>
          <w:lang w:eastAsia="ru-RU"/>
        </w:rPr>
        <w:t>___ г.</w:t>
      </w:r>
    </w:p>
    <w:p w14:paraId="52B8CF20" w14:textId="77777777" w:rsidR="00CC65C8" w:rsidRPr="00E46FF2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12"/>
          <w:szCs w:val="12"/>
          <w:lang w:eastAsia="ru-RU"/>
        </w:rPr>
      </w:pPr>
    </w:p>
    <w:p w14:paraId="16EEE761" w14:textId="77777777" w:rsidR="00CC65C8" w:rsidRPr="00CC65C8" w:rsidRDefault="00D060A9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CC65C8" w:rsidRPr="00CC65C8">
        <w:rPr>
          <w:rFonts w:eastAsia="Times New Roman" w:cs="Times New Roman"/>
          <w:szCs w:val="28"/>
          <w:lang w:eastAsia="ru-RU"/>
        </w:rPr>
        <w:t>______________________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62F252A" w14:textId="77777777" w:rsidR="00CC65C8" w:rsidRPr="00D060A9" w:rsidRDefault="00CC65C8" w:rsidP="00D060A9">
      <w:pPr>
        <w:widowControl w:val="0"/>
        <w:autoSpaceDE w:val="0"/>
        <w:autoSpaceDN w:val="0"/>
        <w:adjustRightInd w:val="0"/>
        <w:ind w:right="623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60A9">
        <w:rPr>
          <w:rFonts w:eastAsia="Times New Roman" w:cs="Times New Roman"/>
          <w:sz w:val="24"/>
          <w:szCs w:val="24"/>
          <w:lang w:eastAsia="ru-RU"/>
        </w:rPr>
        <w:t>(подпись заявителя)</w:t>
      </w:r>
    </w:p>
    <w:bookmarkEnd w:id="7"/>
    <w:p w14:paraId="39B1AD8D" w14:textId="5F37F5F8" w:rsidR="00CC65C8" w:rsidRPr="00850340" w:rsidRDefault="00850340" w:rsidP="00850340">
      <w:pPr>
        <w:widowControl w:val="0"/>
        <w:tabs>
          <w:tab w:val="left" w:pos="1716"/>
        </w:tabs>
        <w:autoSpaceDE w:val="0"/>
        <w:autoSpaceDN w:val="0"/>
        <w:adjustRightInd w:val="0"/>
        <w:rPr>
          <w:rFonts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14:paraId="705BC646" w14:textId="77777777" w:rsidR="00CC65C8" w:rsidRPr="00CC65C8" w:rsidRDefault="00CC65C8" w:rsidP="00CC65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C65C8">
        <w:rPr>
          <w:rFonts w:eastAsia="Times New Roman" w:cs="Times New Roman"/>
          <w:szCs w:val="28"/>
          <w:lang w:eastAsia="ru-RU"/>
        </w:rPr>
        <w:t>Документы приняты «___» __________ 20___ г.</w:t>
      </w:r>
    </w:p>
    <w:p w14:paraId="0BD25349" w14:textId="77777777" w:rsidR="00CC65C8" w:rsidRPr="005E19BE" w:rsidRDefault="00CC65C8" w:rsidP="00CC65C8">
      <w:pPr>
        <w:widowControl w:val="0"/>
        <w:autoSpaceDE w:val="0"/>
        <w:autoSpaceDN w:val="0"/>
        <w:adjustRightInd w:val="0"/>
        <w:rPr>
          <w:rFonts w:eastAsia="Times New Roman" w:cs="Times New Roman"/>
          <w:sz w:val="12"/>
          <w:szCs w:val="12"/>
          <w:lang w:eastAsia="ru-RU"/>
        </w:rPr>
      </w:pPr>
    </w:p>
    <w:p w14:paraId="1ED1C1B5" w14:textId="77777777" w:rsidR="00CC65C8" w:rsidRPr="00CC65C8" w:rsidRDefault="00CC65C8" w:rsidP="00CC65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C65C8">
        <w:rPr>
          <w:rFonts w:eastAsia="Times New Roman" w:cs="Times New Roman"/>
          <w:szCs w:val="28"/>
          <w:lang w:eastAsia="ru-RU"/>
        </w:rPr>
        <w:t>___________________________________</w:t>
      </w:r>
      <w:r w:rsidR="00596044">
        <w:rPr>
          <w:rFonts w:eastAsia="Times New Roman" w:cs="Times New Roman"/>
          <w:szCs w:val="28"/>
          <w:lang w:eastAsia="ru-RU"/>
        </w:rPr>
        <w:t>_____</w:t>
      </w:r>
    </w:p>
    <w:p w14:paraId="7090E7A5" w14:textId="73380ADC" w:rsidR="00D060A9" w:rsidRDefault="00CC65C8" w:rsidP="00696E92">
      <w:pPr>
        <w:widowControl w:val="0"/>
        <w:autoSpaceDE w:val="0"/>
        <w:autoSpaceDN w:val="0"/>
        <w:adjustRightInd w:val="0"/>
        <w:ind w:firstLine="426"/>
        <w:rPr>
          <w:rFonts w:eastAsia="Times New Roman" w:cs="Times New Roman"/>
          <w:bCs/>
          <w:iCs/>
          <w:szCs w:val="28"/>
          <w:lang w:eastAsia="ru-RU"/>
        </w:rPr>
      </w:pPr>
      <w:r w:rsidRPr="00D060A9">
        <w:rPr>
          <w:rFonts w:eastAsia="Times New Roman" w:cs="Times New Roman"/>
          <w:sz w:val="24"/>
          <w:szCs w:val="24"/>
          <w:lang w:eastAsia="ru-RU"/>
        </w:rPr>
        <w:t>(подпись лица, принявшего документы)</w:t>
      </w:r>
      <w:r w:rsidR="00D060A9">
        <w:rPr>
          <w:rFonts w:eastAsia="Times New Roman" w:cs="Times New Roman"/>
          <w:bCs/>
          <w:iCs/>
          <w:szCs w:val="28"/>
          <w:lang w:eastAsia="ru-RU"/>
        </w:rPr>
        <w:br w:type="page"/>
      </w:r>
    </w:p>
    <w:p w14:paraId="02139184" w14:textId="77777777" w:rsidR="00D060A9" w:rsidRDefault="00D060A9" w:rsidP="00D060A9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2 </w:t>
      </w:r>
    </w:p>
    <w:p w14:paraId="43C23012" w14:textId="77777777" w:rsidR="00D060A9" w:rsidRDefault="00D060A9" w:rsidP="00D060A9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к решению Думы города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0BBB0873" w14:textId="30447F8B" w:rsidR="00D060A9" w:rsidRPr="00D47BB3" w:rsidRDefault="00D060A9" w:rsidP="00D060A9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28.05.2025</w:t>
      </w:r>
      <w:r w:rsidR="00D47BB3"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808-</w:t>
      </w:r>
      <w:r w:rsidR="00D47BB3">
        <w:rPr>
          <w:rFonts w:eastAsia="Times New Roman" w:cs="Times New Roman"/>
          <w:bCs/>
          <w:iCs/>
          <w:szCs w:val="28"/>
          <w:u w:val="single"/>
          <w:lang w:val="en-US" w:eastAsia="ru-RU"/>
        </w:rPr>
        <w:t xml:space="preserve">VII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ДГ</w:t>
      </w:r>
    </w:p>
    <w:p w14:paraId="213FC918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271262BB" w14:textId="77777777" w:rsidR="00CC65C8" w:rsidRPr="00CC65C8" w:rsidRDefault="00D060A9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>5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 к Порядку</w:t>
      </w:r>
    </w:p>
    <w:p w14:paraId="07625E94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63D3018C" w14:textId="77777777" w:rsidR="00CC65C8" w:rsidRPr="00CC65C8" w:rsidRDefault="00CC65C8" w:rsidP="00D060A9">
      <w:pPr>
        <w:widowControl w:val="0"/>
        <w:autoSpaceDE w:val="0"/>
        <w:autoSpaceDN w:val="0"/>
        <w:adjustRightInd w:val="0"/>
        <w:ind w:right="-2" w:hanging="426"/>
        <w:jc w:val="righ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_______________________________</w:t>
      </w:r>
      <w:r w:rsidRPr="00CC65C8">
        <w:rPr>
          <w:rFonts w:eastAsia="Times New Roman" w:cs="Times New Roman"/>
          <w:bCs/>
          <w:iCs/>
          <w:szCs w:val="28"/>
          <w:lang w:eastAsia="ru-RU"/>
        </w:rPr>
        <w:br/>
      </w:r>
      <w:r w:rsidRPr="00D060A9">
        <w:rPr>
          <w:rFonts w:eastAsia="Times New Roman" w:cs="Times New Roman"/>
          <w:bCs/>
          <w:iCs/>
          <w:sz w:val="24"/>
          <w:szCs w:val="24"/>
          <w:lang w:eastAsia="ru-RU"/>
        </w:rPr>
        <w:t>(фамилия, имя, отчество заявителя)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br/>
        <w:t>_______________________________</w:t>
      </w:r>
      <w:r w:rsidRPr="00CC65C8">
        <w:rPr>
          <w:rFonts w:eastAsia="Times New Roman" w:cs="Times New Roman"/>
          <w:bCs/>
          <w:iCs/>
          <w:szCs w:val="28"/>
          <w:lang w:eastAsia="ru-RU"/>
        </w:rPr>
        <w:br/>
      </w:r>
      <w:r w:rsidRPr="00D060A9">
        <w:rPr>
          <w:rFonts w:eastAsia="Times New Roman" w:cs="Times New Roman"/>
          <w:bCs/>
          <w:iCs/>
          <w:sz w:val="24"/>
          <w:szCs w:val="24"/>
          <w:lang w:eastAsia="ru-RU"/>
        </w:rPr>
        <w:t>(адрес проживания)</w:t>
      </w:r>
    </w:p>
    <w:p w14:paraId="30EF3106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633892DC" w14:textId="77777777" w:rsidR="00CC65C8" w:rsidRPr="00CC65C8" w:rsidRDefault="00CC65C8" w:rsidP="005C4902">
      <w:pPr>
        <w:widowControl w:val="0"/>
        <w:autoSpaceDE w:val="0"/>
        <w:autoSpaceDN w:val="0"/>
        <w:adjustRightInd w:val="0"/>
        <w:ind w:firstLine="284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уведомление</w:t>
      </w:r>
    </w:p>
    <w:p w14:paraId="0C670068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74"/>
        <w:gridCol w:w="3172"/>
      </w:tblGrid>
      <w:tr w:rsidR="00CC65C8" w:rsidRPr="00CC65C8" w14:paraId="025E1191" w14:textId="77777777" w:rsidTr="009546FF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14:paraId="66873A45" w14:textId="77777777" w:rsidR="00CC65C8" w:rsidRPr="00CC65C8" w:rsidRDefault="00CC65C8" w:rsidP="00CC65C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C65C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от ____________ 20</w:t>
            </w:r>
            <w:r w:rsidR="00D060A9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</w:t>
            </w:r>
            <w:r w:rsidRPr="00CC65C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__</w:t>
            </w:r>
            <w:r w:rsidR="00D060A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_</w:t>
            </w:r>
            <w:r w:rsidRPr="00CC65C8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14:paraId="6CD35483" w14:textId="77777777" w:rsidR="00CC65C8" w:rsidRPr="00CC65C8" w:rsidRDefault="00D060A9" w:rsidP="00D060A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                </w:t>
            </w:r>
            <w:r w:rsidR="00CC65C8" w:rsidRPr="00CC65C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№ _________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_</w:t>
            </w:r>
          </w:p>
        </w:tc>
      </w:tr>
    </w:tbl>
    <w:p w14:paraId="6DD49169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0EDB49A8" w14:textId="77777777" w:rsidR="00CC65C8" w:rsidRPr="00CC65C8" w:rsidRDefault="00CC65C8" w:rsidP="005C4902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В соответствии с Порядком назначения, прекращения, перерасчёта </w:t>
      </w:r>
      <w:r w:rsidR="005C4902">
        <w:rPr>
          <w:rFonts w:eastAsia="Times New Roman" w:cs="Times New Roman"/>
          <w:bCs/>
          <w:iCs/>
          <w:szCs w:val="28"/>
          <w:lang w:eastAsia="ru-RU"/>
        </w:rPr>
        <w:br/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и выплаты пенсии за выслугу лет лицам, замещавшим муниципальные должности на постоянной основе, муниципальные должности председателя, заместителя председателя, аудиторов контрольно-счетного органа </w:t>
      </w:r>
      <w:r w:rsidR="005C4902">
        <w:rPr>
          <w:rFonts w:eastAsia="Times New Roman" w:cs="Times New Roman"/>
          <w:bCs/>
          <w:iCs/>
          <w:szCs w:val="28"/>
          <w:lang w:eastAsia="ru-RU"/>
        </w:rPr>
        <w:br/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и должности муниципальной службы в органах местного самоуправления городского округа Сургут, на основании распоряжения Главы города </w:t>
      </w:r>
      <w:r w:rsidR="005C4902">
        <w:rPr>
          <w:rFonts w:eastAsia="Times New Roman" w:cs="Times New Roman"/>
          <w:bCs/>
          <w:iCs/>
          <w:szCs w:val="28"/>
          <w:lang w:eastAsia="ru-RU"/>
        </w:rPr>
        <w:br/>
      </w:r>
      <w:r w:rsidRPr="00CC65C8">
        <w:rPr>
          <w:rFonts w:eastAsia="Times New Roman" w:cs="Times New Roman"/>
          <w:bCs/>
          <w:iCs/>
          <w:szCs w:val="28"/>
          <w:lang w:eastAsia="ru-RU"/>
        </w:rPr>
        <w:t>от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_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№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_____</w:t>
      </w:r>
      <w:r w:rsidR="005C4902">
        <w:rPr>
          <w:rFonts w:eastAsia="Times New Roman" w:cs="Times New Roman"/>
          <w:bCs/>
          <w:iCs/>
          <w:szCs w:val="28"/>
          <w:lang w:eastAsia="ru-RU"/>
        </w:rPr>
        <w:t>_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 Вам установлена пенсия за выслугу лет </w:t>
      </w:r>
      <w:r w:rsidR="005C4902">
        <w:rPr>
          <w:rFonts w:eastAsia="Times New Roman" w:cs="Times New Roman"/>
          <w:bCs/>
          <w:iCs/>
          <w:szCs w:val="28"/>
          <w:lang w:eastAsia="ru-RU"/>
        </w:rPr>
        <w:br/>
      </w:r>
      <w:r w:rsidRPr="00CC65C8">
        <w:rPr>
          <w:rFonts w:eastAsia="Times New Roman" w:cs="Times New Roman"/>
          <w:bCs/>
          <w:iCs/>
          <w:szCs w:val="28"/>
          <w:lang w:eastAsia="ru-RU"/>
        </w:rPr>
        <w:t>с «___» _______</w:t>
      </w:r>
      <w:r w:rsidR="005C4902">
        <w:rPr>
          <w:rFonts w:eastAsia="Times New Roman" w:cs="Times New Roman"/>
          <w:bCs/>
          <w:iCs/>
          <w:szCs w:val="28"/>
          <w:lang w:eastAsia="ru-RU"/>
        </w:rPr>
        <w:t>___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 20 ___ г.</w:t>
      </w:r>
    </w:p>
    <w:p w14:paraId="0DA57ACA" w14:textId="4C0D9A6A" w:rsidR="00CC65C8" w:rsidRPr="00CC65C8" w:rsidRDefault="00CC65C8" w:rsidP="005C4902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Стаж на должностях, периоды службы которых включаются </w:t>
      </w:r>
      <w:r w:rsidR="005C4902">
        <w:rPr>
          <w:rFonts w:eastAsia="Times New Roman" w:cs="Times New Roman"/>
          <w:bCs/>
          <w:iCs/>
          <w:szCs w:val="28"/>
          <w:lang w:eastAsia="ru-RU"/>
        </w:rPr>
        <w:br/>
      </w:r>
      <w:r w:rsidRPr="00CC65C8">
        <w:rPr>
          <w:rFonts w:eastAsia="Times New Roman" w:cs="Times New Roman"/>
          <w:bCs/>
          <w:iCs/>
          <w:szCs w:val="28"/>
          <w:lang w:eastAsia="ru-RU"/>
        </w:rPr>
        <w:t>в стаж муниципальной службы для назначения пенсии за выслугу лет</w:t>
      </w:r>
      <w:r w:rsidR="000E3AC2">
        <w:rPr>
          <w:rFonts w:eastAsia="Times New Roman" w:cs="Times New Roman"/>
          <w:bCs/>
          <w:iCs/>
          <w:szCs w:val="28"/>
          <w:lang w:eastAsia="ru-RU"/>
        </w:rPr>
        <w:t>,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 составляет ___ лет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___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месяцев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___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дней.</w:t>
      </w:r>
    </w:p>
    <w:p w14:paraId="2064592C" w14:textId="77777777" w:rsidR="00CC65C8" w:rsidRPr="00CC65C8" w:rsidRDefault="00CC65C8" w:rsidP="005C4902">
      <w:pPr>
        <w:widowControl w:val="0"/>
        <w:autoSpaceDE w:val="0"/>
        <w:autoSpaceDN w:val="0"/>
        <w:adjustRightInd w:val="0"/>
        <w:ind w:firstLine="709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Размер пенсии за выслугу лет ___________________</w:t>
      </w:r>
      <w:r w:rsidR="005C4902">
        <w:rPr>
          <w:rFonts w:eastAsia="Times New Roman" w:cs="Times New Roman"/>
          <w:bCs/>
          <w:iCs/>
          <w:szCs w:val="28"/>
          <w:lang w:eastAsia="ru-RU"/>
        </w:rPr>
        <w:t>_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 рублей.</w:t>
      </w:r>
    </w:p>
    <w:p w14:paraId="44BDB2E4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3C84C0BA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4BE268A0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Начальник управления</w:t>
      </w:r>
    </w:p>
    <w:p w14:paraId="47D49FC9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бюджетного учёта и отчётности –</w:t>
      </w:r>
    </w:p>
    <w:p w14:paraId="4302BDCF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главный бухгалтер</w:t>
      </w:r>
    </w:p>
    <w:p w14:paraId="5B38753B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Администрации города Сургута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>____________________</w:t>
      </w:r>
      <w:r w:rsidR="005C4902">
        <w:rPr>
          <w:rFonts w:eastAsia="Times New Roman" w:cs="Times New Roman"/>
          <w:bCs/>
          <w:iCs/>
          <w:szCs w:val="28"/>
          <w:lang w:eastAsia="ru-RU"/>
        </w:rPr>
        <w:t>_</w:t>
      </w:r>
      <w:r w:rsidR="00596044">
        <w:rPr>
          <w:rFonts w:eastAsia="Times New Roman" w:cs="Times New Roman"/>
          <w:bCs/>
          <w:iCs/>
          <w:szCs w:val="28"/>
          <w:lang w:eastAsia="ru-RU"/>
        </w:rPr>
        <w:t>_</w:t>
      </w:r>
      <w:r w:rsidR="005C4902">
        <w:rPr>
          <w:rFonts w:eastAsia="Times New Roman" w:cs="Times New Roman"/>
          <w:bCs/>
          <w:iCs/>
          <w:szCs w:val="28"/>
          <w:lang w:eastAsia="ru-RU"/>
        </w:rPr>
        <w:t xml:space="preserve">_ </w:t>
      </w:r>
    </w:p>
    <w:p w14:paraId="1FF639C5" w14:textId="77777777" w:rsidR="00CC65C8" w:rsidRPr="005C4902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5C4902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                                                               </w:t>
      </w:r>
      <w:r w:rsidR="005C4902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               </w:t>
      </w:r>
      <w:r w:rsidRPr="005C4902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 </w:t>
      </w:r>
      <w:r w:rsidR="005C4902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</w:t>
      </w:r>
      <w:r w:rsidRPr="005C4902">
        <w:rPr>
          <w:rFonts w:eastAsia="Times New Roman" w:cs="Times New Roman"/>
          <w:bCs/>
          <w:iCs/>
          <w:sz w:val="24"/>
          <w:szCs w:val="24"/>
          <w:lang w:eastAsia="ru-RU"/>
        </w:rPr>
        <w:t>(подпись)</w:t>
      </w:r>
    </w:p>
    <w:p w14:paraId="4412EC2B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24FB10E7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4EC43B3E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5921A4BF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7ABA0A73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4E2FE087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1DC57389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3AEE161A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5AD2BA49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6141705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26808491" w14:textId="77777777" w:rsidR="00CC65C8" w:rsidRPr="00CC65C8" w:rsidRDefault="00CC65C8" w:rsidP="00CC65C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iCs/>
          <w:szCs w:val="28"/>
          <w:lang w:eastAsia="ru-RU"/>
        </w:rPr>
      </w:pPr>
    </w:p>
    <w:p w14:paraId="2B6A6DEB" w14:textId="77777777" w:rsidR="00CC65C8" w:rsidRPr="00CC65C8" w:rsidRDefault="00CC65C8" w:rsidP="00CC65C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iCs/>
          <w:szCs w:val="28"/>
          <w:lang w:eastAsia="ru-RU"/>
        </w:rPr>
      </w:pPr>
    </w:p>
    <w:p w14:paraId="2D078F8A" w14:textId="77777777" w:rsidR="005C4902" w:rsidRDefault="005C4902" w:rsidP="005C4902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3 </w:t>
      </w:r>
    </w:p>
    <w:p w14:paraId="161A5955" w14:textId="77777777" w:rsidR="005C4902" w:rsidRDefault="005C4902" w:rsidP="005C4902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к решению Думы города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0BE1CE33" w14:textId="1C48A167" w:rsidR="005C4902" w:rsidRPr="00D47BB3" w:rsidRDefault="005C4902" w:rsidP="005C4902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28.05.2025</w:t>
      </w:r>
      <w:r w:rsidR="00D47BB3"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808-</w:t>
      </w:r>
      <w:r w:rsidR="00D47BB3">
        <w:rPr>
          <w:rFonts w:eastAsia="Times New Roman" w:cs="Times New Roman"/>
          <w:bCs/>
          <w:iCs/>
          <w:szCs w:val="28"/>
          <w:u w:val="single"/>
          <w:lang w:val="en-US" w:eastAsia="ru-RU"/>
        </w:rPr>
        <w:t xml:space="preserve">VII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ДГ</w:t>
      </w:r>
    </w:p>
    <w:p w14:paraId="70B03678" w14:textId="77777777" w:rsidR="005C4902" w:rsidRPr="00CC65C8" w:rsidRDefault="005C4902" w:rsidP="005C490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33267F6C" w14:textId="77777777" w:rsidR="00CC65C8" w:rsidRPr="00CC65C8" w:rsidRDefault="005C4902" w:rsidP="005C490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>6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 к Порядку</w:t>
      </w:r>
    </w:p>
    <w:p w14:paraId="66F32660" w14:textId="77777777" w:rsidR="005C4902" w:rsidRPr="00CC65C8" w:rsidRDefault="005C4902" w:rsidP="005C490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19143068" w14:textId="77777777" w:rsidR="005C4902" w:rsidRPr="00CC65C8" w:rsidRDefault="005C4902" w:rsidP="005C4902">
      <w:pPr>
        <w:widowControl w:val="0"/>
        <w:autoSpaceDE w:val="0"/>
        <w:autoSpaceDN w:val="0"/>
        <w:adjustRightInd w:val="0"/>
        <w:ind w:right="-2" w:hanging="426"/>
        <w:jc w:val="righ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_______________________________</w:t>
      </w:r>
      <w:r w:rsidRPr="00CC65C8">
        <w:rPr>
          <w:rFonts w:eastAsia="Times New Roman" w:cs="Times New Roman"/>
          <w:bCs/>
          <w:iCs/>
          <w:szCs w:val="28"/>
          <w:lang w:eastAsia="ru-RU"/>
        </w:rPr>
        <w:br/>
      </w:r>
      <w:r w:rsidRPr="00D060A9">
        <w:rPr>
          <w:rFonts w:eastAsia="Times New Roman" w:cs="Times New Roman"/>
          <w:bCs/>
          <w:iCs/>
          <w:sz w:val="24"/>
          <w:szCs w:val="24"/>
          <w:lang w:eastAsia="ru-RU"/>
        </w:rPr>
        <w:t>(фамилия, имя, отчество заявителя)</w:t>
      </w: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bCs/>
          <w:iCs/>
          <w:szCs w:val="28"/>
          <w:lang w:eastAsia="ru-RU"/>
        </w:rPr>
        <w:br/>
        <w:t>_______________________________</w:t>
      </w:r>
      <w:r w:rsidRPr="00CC65C8">
        <w:rPr>
          <w:rFonts w:eastAsia="Times New Roman" w:cs="Times New Roman"/>
          <w:bCs/>
          <w:iCs/>
          <w:szCs w:val="28"/>
          <w:lang w:eastAsia="ru-RU"/>
        </w:rPr>
        <w:br/>
      </w:r>
      <w:r w:rsidRPr="00D060A9">
        <w:rPr>
          <w:rFonts w:eastAsia="Times New Roman" w:cs="Times New Roman"/>
          <w:bCs/>
          <w:iCs/>
          <w:sz w:val="24"/>
          <w:szCs w:val="24"/>
          <w:lang w:eastAsia="ru-RU"/>
        </w:rPr>
        <w:t>(адрес проживания)</w:t>
      </w:r>
    </w:p>
    <w:p w14:paraId="3691BF1A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105D2090" w14:textId="77777777" w:rsidR="00CC65C8" w:rsidRPr="00CC65C8" w:rsidRDefault="00CC65C8" w:rsidP="005C4902">
      <w:pPr>
        <w:widowControl w:val="0"/>
        <w:autoSpaceDE w:val="0"/>
        <w:autoSpaceDN w:val="0"/>
        <w:adjustRightInd w:val="0"/>
        <w:ind w:firstLine="426"/>
        <w:jc w:val="center"/>
        <w:rPr>
          <w:rFonts w:eastAsia="Times New Roman" w:cs="Times New Roman"/>
          <w:bCs/>
          <w:szCs w:val="28"/>
          <w:lang w:eastAsia="ru-RU"/>
        </w:rPr>
      </w:pPr>
      <w:r w:rsidRPr="00CC65C8">
        <w:rPr>
          <w:rFonts w:eastAsia="Times New Roman" w:cs="Times New Roman"/>
          <w:bCs/>
          <w:szCs w:val="28"/>
          <w:lang w:eastAsia="ru-RU"/>
        </w:rPr>
        <w:t>уведомление</w:t>
      </w:r>
    </w:p>
    <w:p w14:paraId="5FB6FF2A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12"/>
        <w:gridCol w:w="3134"/>
      </w:tblGrid>
      <w:tr w:rsidR="00CC65C8" w:rsidRPr="00CC65C8" w14:paraId="225551D0" w14:textId="77777777" w:rsidTr="009546F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0A67D9B5" w14:textId="77777777" w:rsidR="00CC65C8" w:rsidRPr="00CC65C8" w:rsidRDefault="00CC65C8" w:rsidP="00CC65C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C65C8">
              <w:rPr>
                <w:rFonts w:eastAsia="Times New Roman" w:cs="Times New Roman"/>
                <w:szCs w:val="28"/>
                <w:lang w:eastAsia="ru-RU"/>
              </w:rPr>
              <w:t>от ____________ 20</w:t>
            </w:r>
            <w:r w:rsidR="005C490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C65C8"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="005C4902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CC65C8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D17BA5D" w14:textId="77777777" w:rsidR="00CC65C8" w:rsidRPr="00CC65C8" w:rsidRDefault="00CC65C8" w:rsidP="00CC6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C65C8">
              <w:rPr>
                <w:rFonts w:eastAsia="Times New Roman" w:cs="Times New Roman"/>
                <w:szCs w:val="28"/>
                <w:lang w:eastAsia="ru-RU"/>
              </w:rPr>
              <w:t>№ _________</w:t>
            </w:r>
            <w:r w:rsidR="005C4902">
              <w:rPr>
                <w:rFonts w:eastAsia="Times New Roman" w:cs="Times New Roman"/>
                <w:szCs w:val="28"/>
                <w:lang w:eastAsia="ru-RU"/>
              </w:rPr>
              <w:t>_</w:t>
            </w:r>
          </w:p>
        </w:tc>
      </w:tr>
    </w:tbl>
    <w:p w14:paraId="3E304BB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14:paraId="5DD66DD2" w14:textId="77777777" w:rsidR="00CC65C8" w:rsidRPr="00CC65C8" w:rsidRDefault="00CC65C8" w:rsidP="005C4902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C65C8">
        <w:rPr>
          <w:rFonts w:eastAsia="Times New Roman" w:cs="Times New Roman"/>
          <w:szCs w:val="28"/>
          <w:lang w:eastAsia="ru-RU"/>
        </w:rPr>
        <w:t xml:space="preserve">В соответствии с Порядком назначения, прекращения, перерасчёта </w:t>
      </w:r>
      <w:r w:rsidR="005C4902">
        <w:rPr>
          <w:rFonts w:eastAsia="Times New Roman" w:cs="Times New Roman"/>
          <w:szCs w:val="28"/>
          <w:lang w:eastAsia="ru-RU"/>
        </w:rPr>
        <w:br/>
      </w:r>
      <w:r w:rsidRPr="00CC65C8">
        <w:rPr>
          <w:rFonts w:eastAsia="Times New Roman" w:cs="Times New Roman"/>
          <w:szCs w:val="28"/>
          <w:lang w:eastAsia="ru-RU"/>
        </w:rPr>
        <w:t xml:space="preserve">и выплаты пенсии за выслугу лет лицам, замещавшим муниципальные должности на постоянной основе, муниципальные должности председателя, заместителя председателя, аудиторов контрольно-счетного органа </w:t>
      </w:r>
      <w:r w:rsidR="005C4902">
        <w:rPr>
          <w:rFonts w:eastAsia="Times New Roman" w:cs="Times New Roman"/>
          <w:szCs w:val="28"/>
          <w:lang w:eastAsia="ru-RU"/>
        </w:rPr>
        <w:br/>
      </w:r>
      <w:r w:rsidRPr="00CC65C8">
        <w:rPr>
          <w:rFonts w:eastAsia="Times New Roman" w:cs="Times New Roman"/>
          <w:szCs w:val="28"/>
          <w:lang w:eastAsia="ru-RU"/>
        </w:rPr>
        <w:t>и должности муниципальной службы в органах местного самоуправления городского округа Сургут, Вам отказано в назначении пенсии за выслугу лет в связи с</w:t>
      </w:r>
      <w:r w:rsidR="005C4902">
        <w:rPr>
          <w:rFonts w:eastAsia="Times New Roman" w:cs="Times New Roman"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szCs w:val="28"/>
          <w:lang w:eastAsia="ru-RU"/>
        </w:rPr>
        <w:t>_______________________________________________________</w:t>
      </w:r>
      <w:r w:rsidR="005C4902">
        <w:rPr>
          <w:rFonts w:eastAsia="Times New Roman" w:cs="Times New Roman"/>
          <w:szCs w:val="28"/>
          <w:lang w:eastAsia="ru-RU"/>
        </w:rPr>
        <w:t>___</w:t>
      </w:r>
      <w:r w:rsidRPr="00CC65C8">
        <w:rPr>
          <w:rFonts w:eastAsia="Times New Roman" w:cs="Times New Roman"/>
          <w:szCs w:val="28"/>
          <w:lang w:eastAsia="ru-RU"/>
        </w:rPr>
        <w:t>.</w:t>
      </w:r>
    </w:p>
    <w:p w14:paraId="063FFB2B" w14:textId="77777777" w:rsidR="00CC65C8" w:rsidRPr="005C4902" w:rsidRDefault="00CC65C8" w:rsidP="005C4902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C4902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5C4902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5C4902">
        <w:rPr>
          <w:rFonts w:eastAsia="Times New Roman" w:cs="Times New Roman"/>
          <w:sz w:val="24"/>
          <w:szCs w:val="24"/>
          <w:lang w:eastAsia="ru-RU"/>
        </w:rPr>
        <w:t xml:space="preserve">        (указать основание отказа)</w:t>
      </w:r>
    </w:p>
    <w:p w14:paraId="5F9346FC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30170B63" w14:textId="77777777" w:rsidR="005C4902" w:rsidRDefault="005C4902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7F1CA6A2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Начальник управления</w:t>
      </w:r>
    </w:p>
    <w:p w14:paraId="0931949C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кадров и муниципальной службы</w:t>
      </w:r>
    </w:p>
    <w:p w14:paraId="4E1ECC9C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Администрации города Сургута </w:t>
      </w:r>
      <w:r w:rsidRPr="00CC65C8">
        <w:rPr>
          <w:rFonts w:eastAsia="Times New Roman" w:cs="Times New Roman"/>
          <w:szCs w:val="28"/>
          <w:lang w:eastAsia="ru-RU"/>
        </w:rPr>
        <w:t>_______________________</w:t>
      </w:r>
    </w:p>
    <w:p w14:paraId="0E9C4F65" w14:textId="77777777" w:rsidR="00CC65C8" w:rsidRPr="005C4902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65C8">
        <w:rPr>
          <w:rFonts w:eastAsia="Times New Roman" w:cs="Times New Roman"/>
          <w:szCs w:val="28"/>
          <w:lang w:eastAsia="ru-RU"/>
        </w:rPr>
        <w:t>                                                                        </w:t>
      </w:r>
      <w:r w:rsidRPr="005C4902">
        <w:rPr>
          <w:rFonts w:eastAsia="Times New Roman" w:cs="Times New Roman"/>
          <w:sz w:val="24"/>
          <w:szCs w:val="24"/>
          <w:lang w:eastAsia="ru-RU"/>
        </w:rPr>
        <w:t>(подпись)</w:t>
      </w:r>
    </w:p>
    <w:p w14:paraId="1D9E9D8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690EE51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7B7880E5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58F5B897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65B76C2B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48BD9C5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2D248775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6D6D6E04" w14:textId="77777777" w:rsidR="00CC65C8" w:rsidRDefault="00CC65C8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1A22797B" w14:textId="77777777" w:rsidR="00E83516" w:rsidRDefault="00E83516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379B180F" w14:textId="77777777" w:rsidR="00E83516" w:rsidRDefault="00E83516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53F6D003" w14:textId="77777777" w:rsidR="00E83516" w:rsidRDefault="00E83516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3E96F7C1" w14:textId="77777777" w:rsidR="00E83516" w:rsidRDefault="00E83516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40AB79D6" w14:textId="77777777" w:rsidR="00E83516" w:rsidRPr="00CC65C8" w:rsidRDefault="00E83516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0D6DCE9A" w14:textId="77777777" w:rsidR="00E83516" w:rsidRDefault="00E83516" w:rsidP="00CC65C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489BA4D7" w14:textId="77777777" w:rsidR="00E83516" w:rsidRDefault="00E83516">
      <w:pPr>
        <w:spacing w:after="200" w:line="276" w:lineRule="auto"/>
        <w:jc w:val="lef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br w:type="page"/>
      </w:r>
    </w:p>
    <w:p w14:paraId="160F9D1B" w14:textId="77777777" w:rsidR="00E83516" w:rsidRDefault="00E83516" w:rsidP="00E83516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4 </w:t>
      </w:r>
    </w:p>
    <w:p w14:paraId="700AD5D8" w14:textId="77777777" w:rsidR="00E83516" w:rsidRDefault="00E83516" w:rsidP="00E83516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к решению Думы города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6ABAB2C8" w14:textId="3A7A0BC9" w:rsidR="00E83516" w:rsidRPr="00D47BB3" w:rsidRDefault="00E83516" w:rsidP="00E83516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28.05.2025</w:t>
      </w:r>
      <w:r w:rsidR="00D47BB3"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808-</w:t>
      </w:r>
      <w:r w:rsidR="00D47BB3">
        <w:rPr>
          <w:rFonts w:eastAsia="Times New Roman" w:cs="Times New Roman"/>
          <w:bCs/>
          <w:iCs/>
          <w:szCs w:val="28"/>
          <w:u w:val="single"/>
          <w:lang w:val="en-US" w:eastAsia="ru-RU"/>
        </w:rPr>
        <w:t xml:space="preserve">VII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ДГ</w:t>
      </w:r>
    </w:p>
    <w:p w14:paraId="1769917A" w14:textId="77777777" w:rsidR="00E83516" w:rsidRPr="00CC65C8" w:rsidRDefault="00E83516" w:rsidP="00E8351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47FEC199" w14:textId="77777777" w:rsidR="00E83516" w:rsidRDefault="00E83516" w:rsidP="00E83516">
      <w:pPr>
        <w:spacing w:after="200" w:line="276" w:lineRule="auto"/>
        <w:jc w:val="righ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>7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 к Порядку</w:t>
      </w:r>
    </w:p>
    <w:p w14:paraId="7F2EA5CC" w14:textId="77777777" w:rsidR="00E5226B" w:rsidRPr="00E5226B" w:rsidRDefault="00E83516" w:rsidP="00596044">
      <w:pPr>
        <w:jc w:val="right"/>
        <w:rPr>
          <w:rFonts w:eastAsia="Times New Roman" w:cs="Times New Roman"/>
          <w:bCs/>
          <w:iCs/>
          <w:sz w:val="20"/>
          <w:szCs w:val="20"/>
          <w:lang w:eastAsia="ru-RU"/>
        </w:rPr>
      </w:pPr>
      <w:r w:rsidRPr="00E83516">
        <w:rPr>
          <w:rFonts w:eastAsia="Times New Roman" w:cs="Times New Roman"/>
          <w:bCs/>
          <w:iCs/>
          <w:szCs w:val="28"/>
          <w:lang w:eastAsia="ru-RU"/>
        </w:rPr>
        <w:t>Кому _________________________________</w:t>
      </w:r>
      <w:r w:rsidRPr="00E83516">
        <w:rPr>
          <w:rFonts w:eastAsia="Times New Roman" w:cs="Times New Roman"/>
          <w:bCs/>
          <w:iCs/>
          <w:szCs w:val="28"/>
          <w:lang w:eastAsia="ru-RU"/>
        </w:rPr>
        <w:br/>
      </w:r>
    </w:p>
    <w:p w14:paraId="1355E0FA" w14:textId="1D5273BC" w:rsidR="00E83516" w:rsidRPr="00E83516" w:rsidRDefault="00E83516" w:rsidP="00596044">
      <w:pPr>
        <w:jc w:val="right"/>
        <w:rPr>
          <w:rFonts w:eastAsia="Times New Roman" w:cs="Times New Roman"/>
          <w:bCs/>
          <w:iCs/>
          <w:szCs w:val="28"/>
          <w:lang w:eastAsia="ru-RU"/>
        </w:rPr>
      </w:pPr>
      <w:r w:rsidRPr="00E83516">
        <w:rPr>
          <w:rFonts w:eastAsia="Times New Roman" w:cs="Times New Roman"/>
          <w:bCs/>
          <w:iCs/>
          <w:szCs w:val="28"/>
          <w:lang w:eastAsia="ru-RU"/>
        </w:rPr>
        <w:t>От ___________________________________</w:t>
      </w:r>
      <w:r w:rsidRPr="00E83516">
        <w:rPr>
          <w:rFonts w:eastAsia="Times New Roman" w:cs="Times New Roman"/>
          <w:bCs/>
          <w:iCs/>
          <w:szCs w:val="28"/>
          <w:lang w:eastAsia="ru-RU"/>
        </w:rPr>
        <w:br/>
      </w:r>
      <w:r w:rsidRPr="00E83516">
        <w:rPr>
          <w:rFonts w:eastAsia="Times New Roman" w:cs="Times New Roman"/>
          <w:bCs/>
          <w:iCs/>
          <w:sz w:val="24"/>
          <w:szCs w:val="24"/>
          <w:lang w:eastAsia="ru-RU"/>
        </w:rPr>
        <w:t>(фамилия, имя, отчество)</w:t>
      </w:r>
      <w:r w:rsidRPr="00E83516">
        <w:rPr>
          <w:rFonts w:eastAsia="Times New Roman" w:cs="Times New Roman"/>
          <w:bCs/>
          <w:iCs/>
          <w:szCs w:val="28"/>
          <w:lang w:eastAsia="ru-RU"/>
        </w:rPr>
        <w:br/>
        <w:t>______________________________________</w:t>
      </w:r>
      <w:r w:rsidRPr="00E83516">
        <w:rPr>
          <w:rFonts w:eastAsia="Times New Roman" w:cs="Times New Roman"/>
          <w:bCs/>
          <w:iCs/>
          <w:szCs w:val="28"/>
          <w:lang w:eastAsia="ru-RU"/>
        </w:rPr>
        <w:br/>
      </w:r>
      <w:r w:rsidRPr="00E83516">
        <w:rPr>
          <w:rFonts w:eastAsia="Times New Roman" w:cs="Times New Roman"/>
          <w:bCs/>
          <w:iCs/>
          <w:sz w:val="24"/>
          <w:szCs w:val="24"/>
          <w:lang w:eastAsia="ru-RU"/>
        </w:rPr>
        <w:t>(место жительства)</w:t>
      </w:r>
      <w:r w:rsidRPr="00E83516">
        <w:rPr>
          <w:rFonts w:eastAsia="Times New Roman" w:cs="Times New Roman"/>
          <w:bCs/>
          <w:iCs/>
          <w:szCs w:val="28"/>
          <w:lang w:eastAsia="ru-RU"/>
        </w:rPr>
        <w:br/>
        <w:t>______________________________________</w:t>
      </w:r>
      <w:r w:rsidRPr="00E83516">
        <w:rPr>
          <w:rFonts w:eastAsia="Times New Roman" w:cs="Times New Roman"/>
          <w:bCs/>
          <w:iCs/>
          <w:szCs w:val="28"/>
          <w:lang w:eastAsia="ru-RU"/>
        </w:rPr>
        <w:br/>
      </w:r>
      <w:r w:rsidRPr="00E83516">
        <w:rPr>
          <w:rFonts w:eastAsia="Times New Roman" w:cs="Times New Roman"/>
          <w:bCs/>
          <w:iCs/>
          <w:sz w:val="24"/>
          <w:szCs w:val="24"/>
          <w:lang w:eastAsia="ru-RU"/>
        </w:rPr>
        <w:t>(телефон)</w:t>
      </w:r>
    </w:p>
    <w:p w14:paraId="60A49ADB" w14:textId="77777777" w:rsidR="00E83516" w:rsidRPr="00E83516" w:rsidRDefault="00E83516" w:rsidP="00596044">
      <w:pPr>
        <w:jc w:val="right"/>
        <w:rPr>
          <w:rFonts w:eastAsia="Times New Roman" w:cs="Times New Roman"/>
          <w:bCs/>
          <w:iCs/>
          <w:szCs w:val="28"/>
          <w:lang w:eastAsia="ru-RU"/>
        </w:rPr>
      </w:pPr>
      <w:r w:rsidRPr="00E83516">
        <w:rPr>
          <w:rFonts w:eastAsia="Times New Roman" w:cs="Times New Roman"/>
          <w:bCs/>
          <w:iCs/>
          <w:szCs w:val="28"/>
          <w:lang w:eastAsia="ru-RU"/>
        </w:rPr>
        <w:t>______________________________________</w:t>
      </w:r>
    </w:p>
    <w:p w14:paraId="25D59AB4" w14:textId="77777777" w:rsidR="00E83516" w:rsidRPr="00E83516" w:rsidRDefault="00E83516" w:rsidP="00E83516">
      <w:pPr>
        <w:ind w:right="-144" w:firstLine="4962"/>
        <w:jc w:val="left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 </w:t>
      </w:r>
      <w:r w:rsidRPr="00E83516">
        <w:rPr>
          <w:rFonts w:eastAsia="Times New Roman" w:cs="Times New Roman"/>
          <w:bCs/>
          <w:iCs/>
          <w:sz w:val="24"/>
          <w:szCs w:val="24"/>
          <w:lang w:eastAsia="ru-RU"/>
        </w:rPr>
        <w:t>(адрес электронной почты (при наличии)</w:t>
      </w:r>
    </w:p>
    <w:p w14:paraId="33625776" w14:textId="77777777" w:rsidR="0031759D" w:rsidRDefault="0031759D" w:rsidP="0031759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14:paraId="0572AD29" w14:textId="549A0298" w:rsidR="0031759D" w:rsidRPr="0031759D" w:rsidRDefault="0031759D" w:rsidP="0031759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31759D">
        <w:rPr>
          <w:rFonts w:eastAsia="Times New Roman" w:cs="Times New Roman"/>
          <w:bCs/>
          <w:iCs/>
          <w:szCs w:val="28"/>
          <w:lang w:eastAsia="ru-RU"/>
        </w:rPr>
        <w:t>заявление.</w:t>
      </w:r>
    </w:p>
    <w:p w14:paraId="1A3CB4BE" w14:textId="77777777" w:rsidR="0031759D" w:rsidRDefault="0031759D" w:rsidP="0031759D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5F783122" w14:textId="5902A6A4" w:rsidR="0031759D" w:rsidRPr="0031759D" w:rsidRDefault="0031759D" w:rsidP="00E0617B">
      <w:pPr>
        <w:widowControl w:val="0"/>
        <w:autoSpaceDE w:val="0"/>
        <w:autoSpaceDN w:val="0"/>
        <w:adjustRightInd w:val="0"/>
        <w:ind w:right="-2" w:firstLine="709"/>
        <w:rPr>
          <w:rFonts w:eastAsia="Times New Roman" w:cs="Times New Roman"/>
          <w:bCs/>
          <w:iCs/>
          <w:szCs w:val="28"/>
          <w:lang w:eastAsia="ru-RU"/>
        </w:rPr>
      </w:pPr>
      <w:r w:rsidRPr="0031759D">
        <w:rPr>
          <w:rFonts w:eastAsia="Times New Roman" w:cs="Times New Roman"/>
          <w:bCs/>
          <w:iCs/>
          <w:szCs w:val="28"/>
          <w:lang w:eastAsia="ru-RU"/>
        </w:rPr>
        <w:t xml:space="preserve">В соответствии со статьёй 7 Порядка назначения, прекращения, перерасчёта и выплаты пенсии за выслугу лет лицам, замещавшим муниципальные должности на постоянной основе, муниципальные должности председателя, заместителя председателя, аудиторов контрольно-счетного органа и должности муниципальной службы в органах местного самоуправления городского округа Сургут, прошу приостановить (возобновить) мне выплату пенсии за выслугу лет, назначенную </w:t>
      </w:r>
      <w:r w:rsidR="00E0617B">
        <w:rPr>
          <w:rFonts w:eastAsia="Times New Roman" w:cs="Times New Roman"/>
          <w:bCs/>
          <w:iCs/>
          <w:szCs w:val="28"/>
          <w:lang w:eastAsia="ru-RU"/>
        </w:rPr>
        <w:br/>
      </w:r>
      <w:r w:rsidRPr="0031759D">
        <w:rPr>
          <w:rFonts w:eastAsia="Times New Roman" w:cs="Times New Roman"/>
          <w:bCs/>
          <w:iCs/>
          <w:szCs w:val="28"/>
          <w:lang w:eastAsia="ru-RU"/>
        </w:rPr>
        <w:t>в соответствии с распоряжением Главы города от _______</w:t>
      </w:r>
      <w:r w:rsidR="00E0617B">
        <w:rPr>
          <w:rFonts w:eastAsia="Times New Roman" w:cs="Times New Roman"/>
          <w:bCs/>
          <w:iCs/>
          <w:szCs w:val="28"/>
          <w:lang w:eastAsia="ru-RU"/>
        </w:rPr>
        <w:t>_</w:t>
      </w:r>
      <w:r w:rsidRPr="0031759D">
        <w:rPr>
          <w:rFonts w:eastAsia="Times New Roman" w:cs="Times New Roman"/>
          <w:bCs/>
          <w:iCs/>
          <w:szCs w:val="28"/>
          <w:lang w:eastAsia="ru-RU"/>
        </w:rPr>
        <w:t>___ № _______</w:t>
      </w:r>
      <w:r w:rsidR="00E0617B">
        <w:rPr>
          <w:rFonts w:eastAsia="Times New Roman" w:cs="Times New Roman"/>
          <w:bCs/>
          <w:iCs/>
          <w:szCs w:val="28"/>
          <w:lang w:eastAsia="ru-RU"/>
        </w:rPr>
        <w:t>___</w:t>
      </w:r>
      <w:r w:rsidRPr="0031759D">
        <w:rPr>
          <w:rFonts w:eastAsia="Times New Roman" w:cs="Times New Roman"/>
          <w:bCs/>
          <w:iCs/>
          <w:szCs w:val="28"/>
          <w:lang w:eastAsia="ru-RU"/>
        </w:rPr>
        <w:t>, на основании: __________________________</w:t>
      </w:r>
      <w:r w:rsidR="00E0617B">
        <w:rPr>
          <w:rFonts w:eastAsia="Times New Roman" w:cs="Times New Roman"/>
          <w:bCs/>
          <w:iCs/>
          <w:szCs w:val="28"/>
          <w:lang w:eastAsia="ru-RU"/>
        </w:rPr>
        <w:t>____________________________</w:t>
      </w:r>
    </w:p>
    <w:p w14:paraId="0B47FCAD" w14:textId="64FE10C8" w:rsidR="00E0617B" w:rsidRDefault="00E0617B" w:rsidP="00E0617B">
      <w:pPr>
        <w:widowControl w:val="0"/>
        <w:autoSpaceDE w:val="0"/>
        <w:autoSpaceDN w:val="0"/>
        <w:adjustRightInd w:val="0"/>
        <w:ind w:right="-144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___________________________________________________________________</w:t>
      </w:r>
    </w:p>
    <w:p w14:paraId="2101DB11" w14:textId="1976EBAC" w:rsidR="0031759D" w:rsidRPr="0031759D" w:rsidRDefault="0031759D" w:rsidP="00E0617B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iCs/>
          <w:szCs w:val="28"/>
          <w:lang w:eastAsia="ru-RU"/>
        </w:rPr>
      </w:pPr>
      <w:r w:rsidRPr="0031759D">
        <w:rPr>
          <w:rFonts w:eastAsia="Times New Roman" w:cs="Times New Roman"/>
          <w:bCs/>
          <w:iCs/>
          <w:szCs w:val="28"/>
          <w:lang w:eastAsia="ru-RU"/>
        </w:rPr>
        <w:t xml:space="preserve">(назначения (прекращения) иной пенсии за выслугу лет, ежемесячного пожизненного содержания либо дополнительного ежемесячного пожизненного материального обеспечения, либо в соответствии </w:t>
      </w:r>
      <w:r w:rsidR="00E0617B">
        <w:rPr>
          <w:rFonts w:eastAsia="Times New Roman" w:cs="Times New Roman"/>
          <w:bCs/>
          <w:iCs/>
          <w:szCs w:val="28"/>
          <w:lang w:eastAsia="ru-RU"/>
        </w:rPr>
        <w:br/>
      </w:r>
      <w:r w:rsidRPr="0031759D">
        <w:rPr>
          <w:rFonts w:eastAsia="Times New Roman" w:cs="Times New Roman"/>
          <w:bCs/>
          <w:iCs/>
          <w:szCs w:val="28"/>
          <w:lang w:eastAsia="ru-RU"/>
        </w:rPr>
        <w:t>с законодательством субъекта Российской Федерации установления доплаты к страховой пенсии)</w:t>
      </w:r>
    </w:p>
    <w:p w14:paraId="5F3DDC5D" w14:textId="77777777" w:rsidR="0031759D" w:rsidRPr="00E73D32" w:rsidRDefault="0031759D" w:rsidP="0031759D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iCs/>
          <w:sz w:val="12"/>
          <w:szCs w:val="12"/>
          <w:lang w:eastAsia="ru-RU"/>
        </w:rPr>
      </w:pPr>
    </w:p>
    <w:p w14:paraId="633BB6AC" w14:textId="77777777" w:rsidR="0031759D" w:rsidRPr="0031759D" w:rsidRDefault="0031759D" w:rsidP="0031759D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1759D">
        <w:rPr>
          <w:rFonts w:eastAsia="Times New Roman" w:cs="Times New Roman"/>
          <w:bCs/>
          <w:iCs/>
          <w:szCs w:val="28"/>
          <w:lang w:eastAsia="ru-RU"/>
        </w:rPr>
        <w:t xml:space="preserve">К заявлению прилагаются: </w:t>
      </w:r>
    </w:p>
    <w:p w14:paraId="04DBCAFD" w14:textId="31305FD0" w:rsidR="0031759D" w:rsidRPr="0031759D" w:rsidRDefault="0031759D" w:rsidP="0031759D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1759D">
        <w:rPr>
          <w:rFonts w:eastAsia="Times New Roman" w:cs="Times New Roman"/>
          <w:bCs/>
          <w:iCs/>
          <w:szCs w:val="28"/>
          <w:lang w:eastAsia="ru-RU"/>
        </w:rPr>
        <w:t>_______________________________</w:t>
      </w:r>
      <w:r w:rsidR="00E73D32">
        <w:rPr>
          <w:rFonts w:eastAsia="Times New Roman" w:cs="Times New Roman"/>
          <w:bCs/>
          <w:iCs/>
          <w:szCs w:val="28"/>
          <w:lang w:eastAsia="ru-RU"/>
        </w:rPr>
        <w:t>______________________________</w:t>
      </w:r>
    </w:p>
    <w:p w14:paraId="7F0711F7" w14:textId="662D289B" w:rsidR="0031759D" w:rsidRPr="0031759D" w:rsidRDefault="0031759D" w:rsidP="0031759D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1759D">
        <w:rPr>
          <w:rFonts w:eastAsia="Times New Roman" w:cs="Times New Roman"/>
          <w:bCs/>
          <w:iCs/>
          <w:szCs w:val="28"/>
          <w:lang w:eastAsia="ru-RU"/>
        </w:rPr>
        <w:t xml:space="preserve">(информация (справка) о назначении (прекращении) иных пенсий </w:t>
      </w:r>
      <w:r w:rsidR="00E73D32">
        <w:rPr>
          <w:rFonts w:eastAsia="Times New Roman" w:cs="Times New Roman"/>
          <w:bCs/>
          <w:iCs/>
          <w:szCs w:val="28"/>
          <w:lang w:eastAsia="ru-RU"/>
        </w:rPr>
        <w:br/>
      </w:r>
      <w:r w:rsidRPr="0031759D">
        <w:rPr>
          <w:rFonts w:eastAsia="Times New Roman" w:cs="Times New Roman"/>
          <w:bCs/>
          <w:iCs/>
          <w:szCs w:val="28"/>
          <w:lang w:eastAsia="ru-RU"/>
        </w:rPr>
        <w:t>за выслугу лет (дополнительных пенсий), ежемесячного пожизненного содержания либо дополнительного ежемесячного пожизненного материального обеспечения, либо в соответствии с законодательством субъекта Российской Федерации доплаты к страховой пенсии)</w:t>
      </w:r>
    </w:p>
    <w:p w14:paraId="7DCF954D" w14:textId="54BC4BD5" w:rsidR="00596044" w:rsidRPr="00E5226B" w:rsidRDefault="00596044" w:rsidP="0059604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12"/>
          <w:szCs w:val="12"/>
          <w:lang w:eastAsia="ru-RU"/>
        </w:rPr>
      </w:pPr>
    </w:p>
    <w:p w14:paraId="1F9FAC3A" w14:textId="77777777" w:rsidR="00596044" w:rsidRPr="00596044" w:rsidRDefault="00596044" w:rsidP="0059604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 w:rsidRPr="00596044">
        <w:rPr>
          <w:rFonts w:eastAsia="Times New Roman" w:cs="Times New Roman"/>
          <w:szCs w:val="28"/>
          <w:lang w:eastAsia="ru-RU"/>
        </w:rPr>
        <w:t>«___» __________</w:t>
      </w:r>
      <w:r>
        <w:rPr>
          <w:rFonts w:eastAsia="Times New Roman" w:cs="Times New Roman"/>
          <w:szCs w:val="28"/>
          <w:lang w:eastAsia="ru-RU"/>
        </w:rPr>
        <w:t>__</w:t>
      </w:r>
      <w:r w:rsidRPr="00596044">
        <w:rPr>
          <w:rFonts w:eastAsia="Times New Roman" w:cs="Times New Roman"/>
          <w:szCs w:val="28"/>
          <w:lang w:eastAsia="ru-RU"/>
        </w:rPr>
        <w:t xml:space="preserve"> 20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6044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</w:t>
      </w:r>
      <w:r w:rsidRPr="00596044">
        <w:rPr>
          <w:rFonts w:eastAsia="Times New Roman" w:cs="Times New Roman"/>
          <w:szCs w:val="28"/>
          <w:lang w:eastAsia="ru-RU"/>
        </w:rPr>
        <w:t xml:space="preserve"> г. _______________________________</w:t>
      </w:r>
    </w:p>
    <w:p w14:paraId="4B9EED49" w14:textId="77777777" w:rsidR="00596044" w:rsidRPr="00596044" w:rsidRDefault="00596044" w:rsidP="00596044">
      <w:pPr>
        <w:widowControl w:val="0"/>
        <w:autoSpaceDE w:val="0"/>
        <w:autoSpaceDN w:val="0"/>
        <w:adjustRightInd w:val="0"/>
        <w:ind w:firstLine="4678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6044">
        <w:rPr>
          <w:rFonts w:eastAsia="Times New Roman" w:cs="Times New Roman"/>
          <w:sz w:val="24"/>
          <w:szCs w:val="24"/>
          <w:lang w:eastAsia="ru-RU"/>
        </w:rPr>
        <w:t>(подпись заявителя)</w:t>
      </w:r>
    </w:p>
    <w:p w14:paraId="2B01D68C" w14:textId="77777777" w:rsidR="00596044" w:rsidRPr="00596044" w:rsidRDefault="00596044" w:rsidP="0059604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8"/>
          <w:lang w:eastAsia="ru-RU"/>
        </w:rPr>
      </w:pPr>
      <w:r w:rsidRPr="00596044">
        <w:rPr>
          <w:rFonts w:eastAsia="Times New Roman" w:cs="Times New Roman"/>
          <w:bCs/>
          <w:szCs w:val="28"/>
          <w:lang w:eastAsia="ru-RU"/>
        </w:rPr>
        <w:t>Документы приняты «___» ____________ 20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96044">
        <w:rPr>
          <w:rFonts w:eastAsia="Times New Roman" w:cs="Times New Roman"/>
          <w:bCs/>
          <w:szCs w:val="28"/>
          <w:lang w:eastAsia="ru-RU"/>
        </w:rPr>
        <w:t>___ г.</w:t>
      </w:r>
    </w:p>
    <w:p w14:paraId="00908836" w14:textId="77777777" w:rsidR="00596044" w:rsidRPr="00E5226B" w:rsidRDefault="00596044" w:rsidP="0059604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 w:val="12"/>
          <w:szCs w:val="12"/>
          <w:lang w:eastAsia="ru-RU"/>
        </w:rPr>
      </w:pPr>
    </w:p>
    <w:p w14:paraId="43C640CE" w14:textId="77777777" w:rsidR="00596044" w:rsidRPr="00596044" w:rsidRDefault="00596044" w:rsidP="0059604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8"/>
          <w:lang w:eastAsia="ru-RU"/>
        </w:rPr>
      </w:pPr>
      <w:r w:rsidRPr="00596044">
        <w:rPr>
          <w:rFonts w:eastAsia="Times New Roman" w:cs="Times New Roman"/>
          <w:bCs/>
          <w:szCs w:val="28"/>
          <w:lang w:eastAsia="ru-RU"/>
        </w:rPr>
        <w:t>___________________________________</w:t>
      </w:r>
    </w:p>
    <w:p w14:paraId="27B0F9BA" w14:textId="77777777" w:rsidR="00E83516" w:rsidRDefault="00596044" w:rsidP="00596044">
      <w:pPr>
        <w:widowControl w:val="0"/>
        <w:autoSpaceDE w:val="0"/>
        <w:autoSpaceDN w:val="0"/>
        <w:adjustRightInd w:val="0"/>
        <w:ind w:firstLine="284"/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596044">
        <w:rPr>
          <w:rFonts w:eastAsia="Times New Roman" w:cs="Times New Roman"/>
          <w:bCs/>
          <w:sz w:val="24"/>
          <w:szCs w:val="24"/>
          <w:lang w:eastAsia="ru-RU"/>
        </w:rPr>
        <w:t>(подпись лица, принявшего документы)</w:t>
      </w:r>
      <w:r w:rsidR="00E83516">
        <w:rPr>
          <w:rFonts w:eastAsia="Times New Roman" w:cs="Times New Roman"/>
          <w:bCs/>
          <w:iCs/>
          <w:szCs w:val="28"/>
          <w:lang w:eastAsia="ru-RU"/>
        </w:rPr>
        <w:br w:type="page"/>
      </w:r>
    </w:p>
    <w:p w14:paraId="4B69202C" w14:textId="77777777" w:rsidR="00AD7862" w:rsidRDefault="00AD7862" w:rsidP="00AD7862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5 </w:t>
      </w:r>
    </w:p>
    <w:p w14:paraId="1B041C64" w14:textId="77777777" w:rsidR="00AD7862" w:rsidRDefault="00AD7862" w:rsidP="00AD7862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к решению Думы города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07C1EB18" w14:textId="63B60E7A" w:rsidR="00AD7862" w:rsidRPr="00D47BB3" w:rsidRDefault="00AD7862" w:rsidP="00AD7862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28.05.2025</w:t>
      </w:r>
      <w:r w:rsidR="00D47BB3"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808-</w:t>
      </w:r>
      <w:r w:rsidR="00D47BB3">
        <w:rPr>
          <w:rFonts w:eastAsia="Times New Roman" w:cs="Times New Roman"/>
          <w:bCs/>
          <w:iCs/>
          <w:szCs w:val="28"/>
          <w:u w:val="single"/>
          <w:lang w:val="en-US" w:eastAsia="ru-RU"/>
        </w:rPr>
        <w:t xml:space="preserve">VII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ДГ</w:t>
      </w:r>
    </w:p>
    <w:p w14:paraId="3564A520" w14:textId="77777777" w:rsidR="00AD7862" w:rsidRPr="00CC65C8" w:rsidRDefault="00AD7862" w:rsidP="00AD786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711F994F" w14:textId="77777777" w:rsidR="00CC65C8" w:rsidRPr="00CC65C8" w:rsidRDefault="00AD7862" w:rsidP="00AD786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>8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 к Порядку</w:t>
      </w:r>
    </w:p>
    <w:p w14:paraId="64495FFC" w14:textId="77777777" w:rsidR="00CC65C8" w:rsidRDefault="00CC65C8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6DF44326" w14:textId="77777777" w:rsidR="00AD7862" w:rsidRPr="00CC65C8" w:rsidRDefault="00AD7862" w:rsidP="00CC65C8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iCs/>
          <w:szCs w:val="28"/>
          <w:lang w:eastAsia="ru-RU"/>
        </w:rPr>
      </w:pPr>
    </w:p>
    <w:p w14:paraId="4EC10BA1" w14:textId="77777777" w:rsidR="00CC65C8" w:rsidRPr="00CC65C8" w:rsidRDefault="00CC65C8" w:rsidP="00596044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CC65C8">
        <w:rPr>
          <w:rFonts w:eastAsia="Times New Roman" w:cs="Times New Roman"/>
          <w:szCs w:val="28"/>
          <w:lang w:eastAsia="ru-RU"/>
        </w:rPr>
        <w:t>Информируем Вас о том, что с «___»</w:t>
      </w:r>
      <w:r w:rsidR="00596044">
        <w:rPr>
          <w:rFonts w:eastAsia="Times New Roman" w:cs="Times New Roman"/>
          <w:szCs w:val="28"/>
          <w:lang w:eastAsia="ru-RU"/>
        </w:rPr>
        <w:t xml:space="preserve"> </w:t>
      </w:r>
      <w:r w:rsidRPr="00CC65C8">
        <w:rPr>
          <w:rFonts w:eastAsia="Times New Roman" w:cs="Times New Roman"/>
          <w:szCs w:val="28"/>
          <w:lang w:eastAsia="ru-RU"/>
        </w:rPr>
        <w:t>______</w:t>
      </w:r>
      <w:r w:rsidR="00596044">
        <w:rPr>
          <w:rFonts w:eastAsia="Times New Roman" w:cs="Times New Roman"/>
          <w:szCs w:val="28"/>
          <w:lang w:eastAsia="ru-RU"/>
        </w:rPr>
        <w:t>____</w:t>
      </w:r>
      <w:r w:rsidRPr="00CC65C8">
        <w:rPr>
          <w:rFonts w:eastAsia="Times New Roman" w:cs="Times New Roman"/>
          <w:szCs w:val="28"/>
          <w:lang w:eastAsia="ru-RU"/>
        </w:rPr>
        <w:t xml:space="preserve"> выплата пенсии </w:t>
      </w:r>
      <w:r w:rsidR="00596044">
        <w:rPr>
          <w:rFonts w:eastAsia="Times New Roman" w:cs="Times New Roman"/>
          <w:szCs w:val="28"/>
          <w:lang w:eastAsia="ru-RU"/>
        </w:rPr>
        <w:br/>
      </w:r>
      <w:r w:rsidRPr="00CC65C8">
        <w:rPr>
          <w:rFonts w:eastAsia="Times New Roman" w:cs="Times New Roman"/>
          <w:szCs w:val="28"/>
          <w:lang w:eastAsia="ru-RU"/>
        </w:rPr>
        <w:t>за выслугу лет Вам приостанавливается (не выплачивается (возобновляется).</w:t>
      </w:r>
    </w:p>
    <w:p w14:paraId="5EE7FF05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052F535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039DC385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566289A6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1D479852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5EAB54A9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6DDBAD2F" w14:textId="0A5E78AE" w:rsidR="00522124" w:rsidRDefault="00522124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14:paraId="574B0602" w14:textId="7D96C7C6" w:rsidR="00AB5507" w:rsidRDefault="00AB5507" w:rsidP="00AB5507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Приложение </w:t>
      </w:r>
      <w:r w:rsidR="00830557">
        <w:rPr>
          <w:rFonts w:eastAsia="Times New Roman" w:cs="Times New Roman"/>
          <w:bCs/>
          <w:iCs/>
          <w:szCs w:val="28"/>
          <w:lang w:eastAsia="ru-RU"/>
        </w:rPr>
        <w:t>6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74326306" w14:textId="77777777" w:rsidR="00AB5507" w:rsidRDefault="00AB5507" w:rsidP="00AB5507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>к решению Думы города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4C0DD763" w14:textId="070B2D78" w:rsidR="00AB5507" w:rsidRPr="00D47BB3" w:rsidRDefault="00AB5507" w:rsidP="00AB5507">
      <w:pPr>
        <w:widowControl w:val="0"/>
        <w:autoSpaceDE w:val="0"/>
        <w:autoSpaceDN w:val="0"/>
        <w:adjustRightInd w:val="0"/>
        <w:ind w:left="6096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CC65C8"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28.05.2025</w:t>
      </w:r>
      <w:r w:rsidR="00D47BB3">
        <w:rPr>
          <w:rFonts w:eastAsia="Times New Roman" w:cs="Times New Roman"/>
          <w:bCs/>
          <w:iCs/>
          <w:szCs w:val="28"/>
          <w:lang w:eastAsia="ru-RU"/>
        </w:rPr>
        <w:t xml:space="preserve"> №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808-</w:t>
      </w:r>
      <w:r w:rsidR="00D47BB3">
        <w:rPr>
          <w:rFonts w:eastAsia="Times New Roman" w:cs="Times New Roman"/>
          <w:bCs/>
          <w:iCs/>
          <w:szCs w:val="28"/>
          <w:u w:val="single"/>
          <w:lang w:val="en-US" w:eastAsia="ru-RU"/>
        </w:rPr>
        <w:t xml:space="preserve">VII </w:t>
      </w:r>
      <w:r w:rsidR="00D47BB3">
        <w:rPr>
          <w:rFonts w:eastAsia="Times New Roman" w:cs="Times New Roman"/>
          <w:bCs/>
          <w:iCs/>
          <w:szCs w:val="28"/>
          <w:u w:val="single"/>
          <w:lang w:eastAsia="ru-RU"/>
        </w:rPr>
        <w:t>ДГ</w:t>
      </w:r>
      <w:bookmarkStart w:id="8" w:name="_GoBack"/>
      <w:bookmarkEnd w:id="8"/>
    </w:p>
    <w:p w14:paraId="4A0CD4B2" w14:textId="77777777" w:rsidR="00AB5507" w:rsidRPr="00CC65C8" w:rsidRDefault="00AB5507" w:rsidP="00AB5507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</w:p>
    <w:p w14:paraId="6948816F" w14:textId="4745DE67" w:rsidR="00AB5507" w:rsidRPr="00CC65C8" w:rsidRDefault="00AB5507" w:rsidP="00AB5507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9 </w:t>
      </w:r>
      <w:r w:rsidRPr="001B0BF0">
        <w:rPr>
          <w:rFonts w:eastAsia="Times New Roman" w:cs="Times New Roman"/>
          <w:bCs/>
          <w:iCs/>
          <w:szCs w:val="28"/>
          <w:lang w:eastAsia="ru-RU"/>
        </w:rPr>
        <w:t>к Порядку</w:t>
      </w:r>
    </w:p>
    <w:p w14:paraId="5049A6D2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3491B6E8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28715249" w14:textId="761BB567" w:rsidR="00FB1740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27.07.2006 № 152-ФЗ </w:t>
      </w:r>
      <w:r w:rsidR="00DF773A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 xml:space="preserve">«О персональных данных» </w:t>
      </w:r>
      <w:r w:rsidR="00DF773A">
        <w:rPr>
          <w:rFonts w:eastAsia="Times New Roman" w:cs="Times New Roman"/>
          <w:szCs w:val="28"/>
          <w:lang w:eastAsia="ru-RU"/>
        </w:rPr>
        <w:t xml:space="preserve">я, </w:t>
      </w:r>
      <w:r w:rsidRPr="00B4246A">
        <w:rPr>
          <w:rFonts w:eastAsia="Times New Roman" w:cs="Times New Roman"/>
          <w:szCs w:val="28"/>
          <w:lang w:eastAsia="ru-RU"/>
        </w:rPr>
        <w:t>_</w:t>
      </w:r>
      <w:r w:rsidR="00FB1740">
        <w:rPr>
          <w:rFonts w:eastAsia="Times New Roman" w:cs="Times New Roman"/>
          <w:szCs w:val="28"/>
          <w:lang w:eastAsia="ru-RU"/>
        </w:rPr>
        <w:t>________________________________________</w:t>
      </w:r>
      <w:r w:rsidR="00A6548B">
        <w:rPr>
          <w:rFonts w:eastAsia="Times New Roman" w:cs="Times New Roman"/>
          <w:szCs w:val="28"/>
          <w:lang w:eastAsia="ru-RU"/>
        </w:rPr>
        <w:t>,</w:t>
      </w:r>
    </w:p>
    <w:p w14:paraId="2FB9749D" w14:textId="1CA55C22" w:rsidR="00B4246A" w:rsidRPr="00DE326F" w:rsidRDefault="00B4246A" w:rsidP="00A6548B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 w:val="24"/>
          <w:szCs w:val="24"/>
          <w:lang w:eastAsia="ru-RU"/>
        </w:rPr>
      </w:pPr>
      <w:r w:rsidRPr="00DE326F">
        <w:rPr>
          <w:rFonts w:eastAsia="Times New Roman" w:cs="Times New Roman"/>
          <w:sz w:val="24"/>
          <w:szCs w:val="24"/>
          <w:lang w:eastAsia="ru-RU"/>
        </w:rPr>
        <w:t>(Ф.И.О.)</w:t>
      </w:r>
    </w:p>
    <w:p w14:paraId="78BB76DC" w14:textId="431CA90B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>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E46FF2">
        <w:rPr>
          <w:rFonts w:eastAsia="Times New Roman" w:cs="Times New Roman"/>
          <w:szCs w:val="28"/>
          <w:lang w:eastAsia="ru-RU"/>
        </w:rPr>
        <w:t>)</w:t>
      </w:r>
      <w:r w:rsidR="00F5290C">
        <w:rPr>
          <w:rFonts w:eastAsia="Times New Roman" w:cs="Times New Roman"/>
          <w:szCs w:val="28"/>
          <w:lang w:eastAsia="ru-RU"/>
        </w:rPr>
        <w:t xml:space="preserve"> </w:t>
      </w:r>
      <w:r w:rsidRPr="00B4246A">
        <w:rPr>
          <w:rFonts w:eastAsia="Times New Roman" w:cs="Times New Roman"/>
          <w:szCs w:val="28"/>
          <w:lang w:eastAsia="ru-RU"/>
        </w:rPr>
        <w:t>моих персональных данных.</w:t>
      </w:r>
    </w:p>
    <w:p w14:paraId="4ACBCF3B" w14:textId="77777777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>Цель обработки персональных данных: назначение, выплата, перерасчёт, приостановление, восстановление, прекращение, индексация пенсии за выслугу лет.</w:t>
      </w:r>
    </w:p>
    <w:p w14:paraId="07D9E746" w14:textId="1A2CC998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>Перечень персональных данных: фамилия, имя, отчество; дата и место рождения; адрес места жительства; телефон; сведения из системы индивидуального (персонифицированного) уч</w:t>
      </w:r>
      <w:r w:rsidR="00B16DF0">
        <w:rPr>
          <w:rFonts w:eastAsia="Times New Roman" w:cs="Times New Roman"/>
          <w:szCs w:val="28"/>
          <w:lang w:eastAsia="ru-RU"/>
        </w:rPr>
        <w:t>ё</w:t>
      </w:r>
      <w:r w:rsidRPr="00B4246A">
        <w:rPr>
          <w:rFonts w:eastAsia="Times New Roman" w:cs="Times New Roman"/>
          <w:szCs w:val="28"/>
          <w:lang w:eastAsia="ru-RU"/>
        </w:rPr>
        <w:t xml:space="preserve">та; сведения о документе, удостоверяющем личность; сведения о назначенной мне страховой пенсии </w:t>
      </w:r>
      <w:r w:rsidR="00B16DF0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>по старости (инвалидности); сведения о назначенных мне: ежемесячного пожизненного содержания</w:t>
      </w:r>
      <w:r w:rsidR="00735777">
        <w:rPr>
          <w:rFonts w:eastAsia="Times New Roman" w:cs="Times New Roman"/>
          <w:szCs w:val="28"/>
          <w:lang w:eastAsia="ru-RU"/>
        </w:rPr>
        <w:t xml:space="preserve"> </w:t>
      </w:r>
      <w:r w:rsidRPr="00B4246A">
        <w:rPr>
          <w:rFonts w:eastAsia="Times New Roman" w:cs="Times New Roman"/>
          <w:szCs w:val="28"/>
          <w:lang w:eastAsia="ru-RU"/>
        </w:rPr>
        <w:t xml:space="preserve">либо установления дополнительного ежемесячного пожизненного материального обеспечения, либо в соответствии </w:t>
      </w:r>
      <w:r w:rsidR="00735777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 xml:space="preserve">с законодательством субъекта Российской Федерации установления доплаты к страховой пенсии; сведения о трудовой деятельности; справка </w:t>
      </w:r>
      <w:r w:rsidR="00796052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>о среднемесячной заработной плате; сведения из кредитного учреждения; сведения о воинской обязанности</w:t>
      </w:r>
      <w:r w:rsidR="00F5290C">
        <w:rPr>
          <w:rFonts w:eastAsia="Times New Roman" w:cs="Times New Roman"/>
          <w:szCs w:val="28"/>
          <w:lang w:eastAsia="ru-RU"/>
        </w:rPr>
        <w:t>.</w:t>
      </w:r>
    </w:p>
    <w:p w14:paraId="4D8A1DEE" w14:textId="70BCE11C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>Перечень действий с персональными данными, на совершение которых да</w:t>
      </w:r>
      <w:r w:rsidR="00295A1A">
        <w:rPr>
          <w:rFonts w:eastAsia="Times New Roman" w:cs="Times New Roman"/>
          <w:szCs w:val="28"/>
          <w:lang w:eastAsia="ru-RU"/>
        </w:rPr>
        <w:t>ё</w:t>
      </w:r>
      <w:r w:rsidRPr="00B4246A">
        <w:rPr>
          <w:rFonts w:eastAsia="Times New Roman" w:cs="Times New Roman"/>
          <w:szCs w:val="28"/>
          <w:lang w:eastAsia="ru-RU"/>
        </w:rPr>
        <w:t>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с использованием системы межведомственного электронного взаимодействия.</w:t>
      </w:r>
    </w:p>
    <w:p w14:paraId="46AB0176" w14:textId="1914F24D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 xml:space="preserve">Оператор: управление бюджетного учёта и отчётности, адрес: </w:t>
      </w:r>
      <w:r w:rsidR="00295A1A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>город Сургут, улица Энгельса, дом 8.</w:t>
      </w:r>
    </w:p>
    <w:p w14:paraId="2963E914" w14:textId="77777777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>Лица, осуществляющие обработку персональных данных по поручению оператора:</w:t>
      </w:r>
    </w:p>
    <w:p w14:paraId="78F17C9A" w14:textId="6AA3AA24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>Фонд пенсионного и социального страхования Российской Федерации, адрес:</w:t>
      </w:r>
      <w:r w:rsidR="00295A1A">
        <w:rPr>
          <w:rFonts w:eastAsia="Times New Roman" w:cs="Times New Roman"/>
          <w:szCs w:val="28"/>
          <w:lang w:eastAsia="ru-RU"/>
        </w:rPr>
        <w:t xml:space="preserve"> </w:t>
      </w:r>
      <w:r w:rsidRPr="00B4246A">
        <w:rPr>
          <w:rFonts w:eastAsia="Times New Roman" w:cs="Times New Roman"/>
          <w:szCs w:val="28"/>
          <w:lang w:eastAsia="ru-RU"/>
        </w:rPr>
        <w:t xml:space="preserve">119049, </w:t>
      </w:r>
      <w:r w:rsidR="00F672BF">
        <w:rPr>
          <w:rFonts w:eastAsia="Times New Roman" w:cs="Times New Roman"/>
          <w:szCs w:val="28"/>
          <w:lang w:eastAsia="ru-RU"/>
        </w:rPr>
        <w:t>город</w:t>
      </w:r>
      <w:r w:rsidRPr="00B4246A">
        <w:rPr>
          <w:rFonts w:eastAsia="Times New Roman" w:cs="Times New Roman"/>
          <w:szCs w:val="28"/>
          <w:lang w:eastAsia="ru-RU"/>
        </w:rPr>
        <w:t xml:space="preserve"> Москва, ул</w:t>
      </w:r>
      <w:r w:rsidR="00E46FF2">
        <w:rPr>
          <w:rFonts w:eastAsia="Times New Roman" w:cs="Times New Roman"/>
          <w:szCs w:val="28"/>
          <w:lang w:eastAsia="ru-RU"/>
        </w:rPr>
        <w:t xml:space="preserve">ица </w:t>
      </w:r>
      <w:r w:rsidRPr="00B4246A">
        <w:rPr>
          <w:rFonts w:eastAsia="Times New Roman" w:cs="Times New Roman"/>
          <w:szCs w:val="28"/>
          <w:lang w:eastAsia="ru-RU"/>
        </w:rPr>
        <w:t>Шаболовка, д</w:t>
      </w:r>
      <w:r w:rsidR="00E46FF2">
        <w:rPr>
          <w:rFonts w:eastAsia="Times New Roman" w:cs="Times New Roman"/>
          <w:szCs w:val="28"/>
          <w:lang w:eastAsia="ru-RU"/>
        </w:rPr>
        <w:t>ом</w:t>
      </w:r>
      <w:r w:rsidRPr="00B4246A">
        <w:rPr>
          <w:rFonts w:eastAsia="Times New Roman" w:cs="Times New Roman"/>
          <w:szCs w:val="28"/>
          <w:lang w:eastAsia="ru-RU"/>
        </w:rPr>
        <w:t xml:space="preserve"> 4, стр. 1;</w:t>
      </w:r>
    </w:p>
    <w:p w14:paraId="63462611" w14:textId="5DE5181A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 xml:space="preserve">Федеральная налоговая служба (ФНС России), адрес: 127381, </w:t>
      </w:r>
      <w:r w:rsidR="00B87525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>город Москва, улица Неглинная, дом 23;</w:t>
      </w:r>
    </w:p>
    <w:p w14:paraId="152F396A" w14:textId="68B353E8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 xml:space="preserve">муниципальное казённое учреждение «Управление информационных </w:t>
      </w:r>
      <w:r w:rsidR="00D43E0E">
        <w:rPr>
          <w:rFonts w:eastAsia="Times New Roman" w:cs="Times New Roman"/>
          <w:szCs w:val="28"/>
          <w:lang w:eastAsia="ru-RU"/>
        </w:rPr>
        <w:br/>
      </w:r>
      <w:r w:rsidR="00D43E0E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lastRenderedPageBreak/>
        <w:t xml:space="preserve">технологий и связи города Сургута», адрес: 628412, город Сургут, </w:t>
      </w:r>
      <w:r w:rsidR="00E46FF2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>проезд Советов, дом 4.</w:t>
      </w:r>
    </w:p>
    <w:p w14:paraId="4FBA45D0" w14:textId="6D56DC51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>Настоящее согласие на обработку персональных данных действует бессрочно и может быть отозвано пут</w:t>
      </w:r>
      <w:r w:rsidR="00B87525">
        <w:rPr>
          <w:rFonts w:eastAsia="Times New Roman" w:cs="Times New Roman"/>
          <w:szCs w:val="28"/>
          <w:lang w:eastAsia="ru-RU"/>
        </w:rPr>
        <w:t>ё</w:t>
      </w:r>
      <w:r w:rsidRPr="00B4246A">
        <w:rPr>
          <w:rFonts w:eastAsia="Times New Roman" w:cs="Times New Roman"/>
          <w:szCs w:val="28"/>
          <w:lang w:eastAsia="ru-RU"/>
        </w:rPr>
        <w:t>м направления письменного уведомления.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14:paraId="38152025" w14:textId="27630E7E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 xml:space="preserve">В случае отзыва согласия на обработку персональных данных обязуюсь до 10 числа каждого месяца предоставлять в управление информацию </w:t>
      </w:r>
      <w:r w:rsidR="0067190B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 xml:space="preserve">о наличии трудовых отношений (копию трудовой книжки (первый </w:t>
      </w:r>
      <w:r w:rsidR="0067190B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 xml:space="preserve">и последний листы), заверенную в установленном порядке, и (или) сведения </w:t>
      </w:r>
      <w:r w:rsidR="0067190B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>о трудовой деятельности, оформленные в установленном законодательством порядке, и (или) копию трудового договора</w:t>
      </w:r>
      <w:r w:rsidR="00E46FF2">
        <w:rPr>
          <w:rFonts w:eastAsia="Times New Roman" w:cs="Times New Roman"/>
          <w:szCs w:val="28"/>
          <w:lang w:eastAsia="ru-RU"/>
        </w:rPr>
        <w:t>)</w:t>
      </w:r>
      <w:r w:rsidRPr="00B4246A">
        <w:rPr>
          <w:rFonts w:eastAsia="Times New Roman" w:cs="Times New Roman"/>
          <w:szCs w:val="28"/>
          <w:lang w:eastAsia="ru-RU"/>
        </w:rPr>
        <w:t>.</w:t>
      </w:r>
    </w:p>
    <w:p w14:paraId="1D7EEE48" w14:textId="72728321" w:rsidR="00B4246A" w:rsidRPr="00B4246A" w:rsidRDefault="00B4246A" w:rsidP="00B424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4246A">
        <w:rPr>
          <w:rFonts w:eastAsia="Times New Roman" w:cs="Times New Roman"/>
          <w:szCs w:val="28"/>
          <w:lang w:eastAsia="ru-RU"/>
        </w:rPr>
        <w:t xml:space="preserve">Даю согласие на рассылку СМС-сообщений о приостановлении (возобновлении) выплаты пенсии за выслугу лет на телефон, указанный </w:t>
      </w:r>
      <w:r w:rsidR="0067190B">
        <w:rPr>
          <w:rFonts w:eastAsia="Times New Roman" w:cs="Times New Roman"/>
          <w:szCs w:val="28"/>
          <w:lang w:eastAsia="ru-RU"/>
        </w:rPr>
        <w:br/>
      </w:r>
      <w:r w:rsidRPr="00B4246A">
        <w:rPr>
          <w:rFonts w:eastAsia="Times New Roman" w:cs="Times New Roman"/>
          <w:szCs w:val="28"/>
          <w:lang w:eastAsia="ru-RU"/>
        </w:rPr>
        <w:t xml:space="preserve">в заявлении.  </w:t>
      </w:r>
    </w:p>
    <w:p w14:paraId="590D0E3A" w14:textId="77777777" w:rsidR="0067190B" w:rsidRDefault="0067190B" w:rsidP="0067190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14:paraId="058C0055" w14:textId="7D08E383" w:rsidR="0067190B" w:rsidRPr="0067190B" w:rsidRDefault="0067190B" w:rsidP="0067190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7190B">
        <w:rPr>
          <w:rFonts w:eastAsia="Times New Roman" w:cs="Times New Roman"/>
          <w:szCs w:val="28"/>
          <w:lang w:eastAsia="ru-RU"/>
        </w:rPr>
        <w:t>«___» __________ 20 ___ г.</w:t>
      </w:r>
    </w:p>
    <w:p w14:paraId="66F57CA4" w14:textId="77777777" w:rsidR="0067190B" w:rsidRPr="0067190B" w:rsidRDefault="0067190B" w:rsidP="0067190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14:paraId="72BB8F85" w14:textId="77777777" w:rsidR="0067190B" w:rsidRPr="0067190B" w:rsidRDefault="0067190B" w:rsidP="0067190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7190B">
        <w:rPr>
          <w:rFonts w:eastAsia="Times New Roman" w:cs="Times New Roman"/>
          <w:szCs w:val="28"/>
          <w:lang w:eastAsia="ru-RU"/>
        </w:rPr>
        <w:t xml:space="preserve"> ______________________ </w:t>
      </w:r>
    </w:p>
    <w:p w14:paraId="30A0628C" w14:textId="207DC965" w:rsidR="00CC65C8" w:rsidRPr="00CC65C8" w:rsidRDefault="0067190B" w:rsidP="0067190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7190B">
        <w:rPr>
          <w:rFonts w:eastAsia="Times New Roman" w:cs="Times New Roman"/>
          <w:szCs w:val="28"/>
          <w:lang w:eastAsia="ru-RU"/>
        </w:rPr>
        <w:t>(подпись заявителя)</w:t>
      </w:r>
    </w:p>
    <w:p w14:paraId="13F161E4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2E4510D1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2AA2E31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45EFAA6C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1669D7BD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758633B7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387AED51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5EEEFD63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117BAB50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5067E890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3D51C79C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056389B6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56A6BD05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55AE419B" w14:textId="77777777" w:rsidR="00CC65C8" w:rsidRPr="00CC65C8" w:rsidRDefault="00CC65C8" w:rsidP="00CC65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1917BA84" w14:textId="77777777"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596044">
      <w:headerReference w:type="default" r:id="rId9"/>
      <w:pgSz w:w="11906" w:h="16838"/>
      <w:pgMar w:top="1276" w:right="851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0DEAE" w14:textId="77777777" w:rsidR="00A60BBA" w:rsidRDefault="00A60BBA" w:rsidP="006757BB">
      <w:r>
        <w:separator/>
      </w:r>
    </w:p>
  </w:endnote>
  <w:endnote w:type="continuationSeparator" w:id="0">
    <w:p w14:paraId="7A655D0D" w14:textId="77777777" w:rsidR="00A60BBA" w:rsidRDefault="00A60BB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2FFD" w14:textId="77777777" w:rsidR="00A60BBA" w:rsidRDefault="00A60BBA" w:rsidP="006757BB">
      <w:r>
        <w:separator/>
      </w:r>
    </w:p>
  </w:footnote>
  <w:footnote w:type="continuationSeparator" w:id="0">
    <w:p w14:paraId="46FB079A" w14:textId="77777777" w:rsidR="00A60BBA" w:rsidRDefault="00A60BB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4015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F3660B" w14:textId="1076A12A" w:rsidR="005416A3" w:rsidRPr="005416A3" w:rsidRDefault="005416A3">
        <w:pPr>
          <w:pStyle w:val="ad"/>
          <w:jc w:val="center"/>
          <w:rPr>
            <w:sz w:val="20"/>
            <w:szCs w:val="20"/>
          </w:rPr>
        </w:pPr>
        <w:r w:rsidRPr="005416A3">
          <w:rPr>
            <w:sz w:val="20"/>
            <w:szCs w:val="20"/>
          </w:rPr>
          <w:fldChar w:fldCharType="begin"/>
        </w:r>
        <w:r w:rsidRPr="005416A3">
          <w:rPr>
            <w:sz w:val="20"/>
            <w:szCs w:val="20"/>
          </w:rPr>
          <w:instrText>PAGE   \* MERGEFORMAT</w:instrText>
        </w:r>
        <w:r w:rsidRPr="005416A3">
          <w:rPr>
            <w:sz w:val="20"/>
            <w:szCs w:val="20"/>
          </w:rPr>
          <w:fldChar w:fldCharType="separate"/>
        </w:r>
        <w:r w:rsidR="00D47BB3">
          <w:rPr>
            <w:noProof/>
            <w:sz w:val="20"/>
            <w:szCs w:val="20"/>
          </w:rPr>
          <w:t>14</w:t>
        </w:r>
        <w:r w:rsidRPr="005416A3">
          <w:rPr>
            <w:sz w:val="20"/>
            <w:szCs w:val="20"/>
          </w:rPr>
          <w:fldChar w:fldCharType="end"/>
        </w:r>
      </w:p>
    </w:sdtContent>
  </w:sdt>
  <w:p w14:paraId="3C9E8AB0" w14:textId="77777777" w:rsidR="005416A3" w:rsidRDefault="005416A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04B6B"/>
    <w:rsid w:val="000179D0"/>
    <w:rsid w:val="00033DA0"/>
    <w:rsid w:val="00042BBF"/>
    <w:rsid w:val="0005332C"/>
    <w:rsid w:val="000633A1"/>
    <w:rsid w:val="000644F0"/>
    <w:rsid w:val="00064A49"/>
    <w:rsid w:val="00070E46"/>
    <w:rsid w:val="000724A0"/>
    <w:rsid w:val="00072D85"/>
    <w:rsid w:val="00077080"/>
    <w:rsid w:val="000858A0"/>
    <w:rsid w:val="00093E83"/>
    <w:rsid w:val="000A0F8E"/>
    <w:rsid w:val="000B49B9"/>
    <w:rsid w:val="000B4F19"/>
    <w:rsid w:val="000B533B"/>
    <w:rsid w:val="000C5399"/>
    <w:rsid w:val="000E3AC2"/>
    <w:rsid w:val="000E559A"/>
    <w:rsid w:val="000F10F6"/>
    <w:rsid w:val="000F4160"/>
    <w:rsid w:val="00100262"/>
    <w:rsid w:val="00115BBE"/>
    <w:rsid w:val="00130AD8"/>
    <w:rsid w:val="00131235"/>
    <w:rsid w:val="0013580B"/>
    <w:rsid w:val="00143F69"/>
    <w:rsid w:val="00145E65"/>
    <w:rsid w:val="00146439"/>
    <w:rsid w:val="0015286F"/>
    <w:rsid w:val="00153A8B"/>
    <w:rsid w:val="00156BD5"/>
    <w:rsid w:val="00170472"/>
    <w:rsid w:val="001734EA"/>
    <w:rsid w:val="00175ED6"/>
    <w:rsid w:val="00180FF3"/>
    <w:rsid w:val="00186DC3"/>
    <w:rsid w:val="001930EF"/>
    <w:rsid w:val="001B0BF0"/>
    <w:rsid w:val="001C5EFE"/>
    <w:rsid w:val="001D14AA"/>
    <w:rsid w:val="001D226B"/>
    <w:rsid w:val="001D4643"/>
    <w:rsid w:val="001F2DE7"/>
    <w:rsid w:val="001F5CB8"/>
    <w:rsid w:val="0020446F"/>
    <w:rsid w:val="002066A7"/>
    <w:rsid w:val="002068D2"/>
    <w:rsid w:val="002129EF"/>
    <w:rsid w:val="00212B2F"/>
    <w:rsid w:val="00220BCB"/>
    <w:rsid w:val="00224196"/>
    <w:rsid w:val="00244B5C"/>
    <w:rsid w:val="00247889"/>
    <w:rsid w:val="002539B0"/>
    <w:rsid w:val="002566D2"/>
    <w:rsid w:val="002627CD"/>
    <w:rsid w:val="00265A49"/>
    <w:rsid w:val="00265D4A"/>
    <w:rsid w:val="002769CF"/>
    <w:rsid w:val="00281FC9"/>
    <w:rsid w:val="0029214F"/>
    <w:rsid w:val="00295A1A"/>
    <w:rsid w:val="00297C63"/>
    <w:rsid w:val="002C0DA2"/>
    <w:rsid w:val="002D62B5"/>
    <w:rsid w:val="002E22CC"/>
    <w:rsid w:val="00306A16"/>
    <w:rsid w:val="00311139"/>
    <w:rsid w:val="0031759D"/>
    <w:rsid w:val="003224F1"/>
    <w:rsid w:val="003311E7"/>
    <w:rsid w:val="003414E9"/>
    <w:rsid w:val="00343B8E"/>
    <w:rsid w:val="0034465F"/>
    <w:rsid w:val="003502CB"/>
    <w:rsid w:val="003537E3"/>
    <w:rsid w:val="00360CED"/>
    <w:rsid w:val="003623B1"/>
    <w:rsid w:val="003648CC"/>
    <w:rsid w:val="00380C28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3F106F"/>
    <w:rsid w:val="00401DC4"/>
    <w:rsid w:val="004043F8"/>
    <w:rsid w:val="00412214"/>
    <w:rsid w:val="0041340B"/>
    <w:rsid w:val="00431C26"/>
    <w:rsid w:val="00433C34"/>
    <w:rsid w:val="004351D0"/>
    <w:rsid w:val="00443205"/>
    <w:rsid w:val="004441C6"/>
    <w:rsid w:val="0045599B"/>
    <w:rsid w:val="004750D6"/>
    <w:rsid w:val="00493663"/>
    <w:rsid w:val="004A37D0"/>
    <w:rsid w:val="004A3B95"/>
    <w:rsid w:val="004B0ACE"/>
    <w:rsid w:val="004B7DF5"/>
    <w:rsid w:val="004C1052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2124"/>
    <w:rsid w:val="005244D9"/>
    <w:rsid w:val="00524BFA"/>
    <w:rsid w:val="00525EBC"/>
    <w:rsid w:val="00533BC1"/>
    <w:rsid w:val="005416A3"/>
    <w:rsid w:val="0055040A"/>
    <w:rsid w:val="00550B39"/>
    <w:rsid w:val="00553AA8"/>
    <w:rsid w:val="00555DB1"/>
    <w:rsid w:val="005629BE"/>
    <w:rsid w:val="0056401D"/>
    <w:rsid w:val="00564873"/>
    <w:rsid w:val="00590934"/>
    <w:rsid w:val="00596044"/>
    <w:rsid w:val="005A497D"/>
    <w:rsid w:val="005A690F"/>
    <w:rsid w:val="005B0CF7"/>
    <w:rsid w:val="005C0C9C"/>
    <w:rsid w:val="005C2C05"/>
    <w:rsid w:val="005C4902"/>
    <w:rsid w:val="005D16B2"/>
    <w:rsid w:val="005E19BE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129"/>
    <w:rsid w:val="0064338B"/>
    <w:rsid w:val="00645899"/>
    <w:rsid w:val="0065237D"/>
    <w:rsid w:val="006525E6"/>
    <w:rsid w:val="006551DA"/>
    <w:rsid w:val="00662C1E"/>
    <w:rsid w:val="006637FE"/>
    <w:rsid w:val="00666D73"/>
    <w:rsid w:val="0067190B"/>
    <w:rsid w:val="00671CD2"/>
    <w:rsid w:val="00674975"/>
    <w:rsid w:val="006757BB"/>
    <w:rsid w:val="00677894"/>
    <w:rsid w:val="00696E92"/>
    <w:rsid w:val="006978D6"/>
    <w:rsid w:val="00697EF1"/>
    <w:rsid w:val="006A066E"/>
    <w:rsid w:val="006A555D"/>
    <w:rsid w:val="006A743E"/>
    <w:rsid w:val="006B102C"/>
    <w:rsid w:val="006D4D70"/>
    <w:rsid w:val="006D794C"/>
    <w:rsid w:val="006E6CE2"/>
    <w:rsid w:val="006F5A64"/>
    <w:rsid w:val="006F6A63"/>
    <w:rsid w:val="006F7713"/>
    <w:rsid w:val="00703A3B"/>
    <w:rsid w:val="007059EF"/>
    <w:rsid w:val="0071370F"/>
    <w:rsid w:val="007145A9"/>
    <w:rsid w:val="00735652"/>
    <w:rsid w:val="00735777"/>
    <w:rsid w:val="00741F7C"/>
    <w:rsid w:val="00744930"/>
    <w:rsid w:val="007575F8"/>
    <w:rsid w:val="007579F0"/>
    <w:rsid w:val="00765012"/>
    <w:rsid w:val="007846C1"/>
    <w:rsid w:val="0079130B"/>
    <w:rsid w:val="0079466B"/>
    <w:rsid w:val="00796052"/>
    <w:rsid w:val="007A0896"/>
    <w:rsid w:val="007A6477"/>
    <w:rsid w:val="007A7339"/>
    <w:rsid w:val="007D2B57"/>
    <w:rsid w:val="007D67B5"/>
    <w:rsid w:val="007D6A51"/>
    <w:rsid w:val="007E4424"/>
    <w:rsid w:val="007E442C"/>
    <w:rsid w:val="007F42DB"/>
    <w:rsid w:val="007F5B20"/>
    <w:rsid w:val="008009E7"/>
    <w:rsid w:val="00803407"/>
    <w:rsid w:val="0081348C"/>
    <w:rsid w:val="0082678E"/>
    <w:rsid w:val="00830557"/>
    <w:rsid w:val="00844838"/>
    <w:rsid w:val="00847112"/>
    <w:rsid w:val="00850340"/>
    <w:rsid w:val="00854D0C"/>
    <w:rsid w:val="00867E60"/>
    <w:rsid w:val="008A192E"/>
    <w:rsid w:val="008A64CA"/>
    <w:rsid w:val="008A66F1"/>
    <w:rsid w:val="008A6A0F"/>
    <w:rsid w:val="008C033A"/>
    <w:rsid w:val="008C26BC"/>
    <w:rsid w:val="008C35FC"/>
    <w:rsid w:val="008D6922"/>
    <w:rsid w:val="008F1D0B"/>
    <w:rsid w:val="008F4952"/>
    <w:rsid w:val="008F5360"/>
    <w:rsid w:val="00900937"/>
    <w:rsid w:val="00901195"/>
    <w:rsid w:val="00904D4A"/>
    <w:rsid w:val="00906363"/>
    <w:rsid w:val="009128ED"/>
    <w:rsid w:val="00925D8E"/>
    <w:rsid w:val="009558D8"/>
    <w:rsid w:val="00957282"/>
    <w:rsid w:val="009579BA"/>
    <w:rsid w:val="0096607A"/>
    <w:rsid w:val="00967C57"/>
    <w:rsid w:val="00973CD5"/>
    <w:rsid w:val="00985551"/>
    <w:rsid w:val="0098622B"/>
    <w:rsid w:val="00987570"/>
    <w:rsid w:val="00987D20"/>
    <w:rsid w:val="00994E14"/>
    <w:rsid w:val="00995839"/>
    <w:rsid w:val="009A1C08"/>
    <w:rsid w:val="009B65D8"/>
    <w:rsid w:val="009C2B54"/>
    <w:rsid w:val="009C7924"/>
    <w:rsid w:val="009D677F"/>
    <w:rsid w:val="009E4A7C"/>
    <w:rsid w:val="00A01E11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A7D"/>
    <w:rsid w:val="00A45F2C"/>
    <w:rsid w:val="00A47AA3"/>
    <w:rsid w:val="00A51D62"/>
    <w:rsid w:val="00A540BB"/>
    <w:rsid w:val="00A60BBA"/>
    <w:rsid w:val="00A62682"/>
    <w:rsid w:val="00A6516D"/>
    <w:rsid w:val="00A6548B"/>
    <w:rsid w:val="00A70976"/>
    <w:rsid w:val="00A73208"/>
    <w:rsid w:val="00A754FE"/>
    <w:rsid w:val="00A80E27"/>
    <w:rsid w:val="00A83B26"/>
    <w:rsid w:val="00A8614E"/>
    <w:rsid w:val="00A9712D"/>
    <w:rsid w:val="00AA4F67"/>
    <w:rsid w:val="00AA6666"/>
    <w:rsid w:val="00AB0F39"/>
    <w:rsid w:val="00AB5507"/>
    <w:rsid w:val="00AB7FB1"/>
    <w:rsid w:val="00AC0326"/>
    <w:rsid w:val="00AC2C36"/>
    <w:rsid w:val="00AC5A80"/>
    <w:rsid w:val="00AD446C"/>
    <w:rsid w:val="00AD5601"/>
    <w:rsid w:val="00AD7862"/>
    <w:rsid w:val="00AE0717"/>
    <w:rsid w:val="00AE0D14"/>
    <w:rsid w:val="00AE14B2"/>
    <w:rsid w:val="00AE3A7E"/>
    <w:rsid w:val="00AE4177"/>
    <w:rsid w:val="00AF79E1"/>
    <w:rsid w:val="00B06787"/>
    <w:rsid w:val="00B072F2"/>
    <w:rsid w:val="00B149C5"/>
    <w:rsid w:val="00B14A95"/>
    <w:rsid w:val="00B16DF0"/>
    <w:rsid w:val="00B30CC6"/>
    <w:rsid w:val="00B32B99"/>
    <w:rsid w:val="00B33633"/>
    <w:rsid w:val="00B371AD"/>
    <w:rsid w:val="00B4246A"/>
    <w:rsid w:val="00B50DF1"/>
    <w:rsid w:val="00B60969"/>
    <w:rsid w:val="00B67B5B"/>
    <w:rsid w:val="00B74228"/>
    <w:rsid w:val="00B74B52"/>
    <w:rsid w:val="00B76025"/>
    <w:rsid w:val="00B84B56"/>
    <w:rsid w:val="00B87525"/>
    <w:rsid w:val="00BA35B6"/>
    <w:rsid w:val="00BA58CF"/>
    <w:rsid w:val="00BA62F7"/>
    <w:rsid w:val="00BA7099"/>
    <w:rsid w:val="00BC113B"/>
    <w:rsid w:val="00BD7D8F"/>
    <w:rsid w:val="00BE1CA7"/>
    <w:rsid w:val="00BE2302"/>
    <w:rsid w:val="00C04801"/>
    <w:rsid w:val="00C16921"/>
    <w:rsid w:val="00C24A6E"/>
    <w:rsid w:val="00C3429F"/>
    <w:rsid w:val="00C416B0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2807"/>
    <w:rsid w:val="00CA35C9"/>
    <w:rsid w:val="00CA62D5"/>
    <w:rsid w:val="00CB78AB"/>
    <w:rsid w:val="00CC1F90"/>
    <w:rsid w:val="00CC65C8"/>
    <w:rsid w:val="00CC7B8D"/>
    <w:rsid w:val="00D03B7A"/>
    <w:rsid w:val="00D060A9"/>
    <w:rsid w:val="00D14E92"/>
    <w:rsid w:val="00D20907"/>
    <w:rsid w:val="00D23F6E"/>
    <w:rsid w:val="00D3340B"/>
    <w:rsid w:val="00D424AF"/>
    <w:rsid w:val="00D427A9"/>
    <w:rsid w:val="00D43E0E"/>
    <w:rsid w:val="00D46BE5"/>
    <w:rsid w:val="00D47A37"/>
    <w:rsid w:val="00D47BB3"/>
    <w:rsid w:val="00D47BC5"/>
    <w:rsid w:val="00D5107C"/>
    <w:rsid w:val="00D55BD9"/>
    <w:rsid w:val="00D6226B"/>
    <w:rsid w:val="00D63DDD"/>
    <w:rsid w:val="00D6752B"/>
    <w:rsid w:val="00D72DC5"/>
    <w:rsid w:val="00D7523A"/>
    <w:rsid w:val="00D9248D"/>
    <w:rsid w:val="00D95A8A"/>
    <w:rsid w:val="00DA53AA"/>
    <w:rsid w:val="00DD66C8"/>
    <w:rsid w:val="00DE326F"/>
    <w:rsid w:val="00DE5A8D"/>
    <w:rsid w:val="00DF72B6"/>
    <w:rsid w:val="00DF773A"/>
    <w:rsid w:val="00E02020"/>
    <w:rsid w:val="00E05DD8"/>
    <w:rsid w:val="00E0617B"/>
    <w:rsid w:val="00E07875"/>
    <w:rsid w:val="00E12916"/>
    <w:rsid w:val="00E13D2D"/>
    <w:rsid w:val="00E158F6"/>
    <w:rsid w:val="00E16CB4"/>
    <w:rsid w:val="00E16EF6"/>
    <w:rsid w:val="00E21868"/>
    <w:rsid w:val="00E22C8C"/>
    <w:rsid w:val="00E30456"/>
    <w:rsid w:val="00E34B2D"/>
    <w:rsid w:val="00E41CBB"/>
    <w:rsid w:val="00E4289A"/>
    <w:rsid w:val="00E46FF2"/>
    <w:rsid w:val="00E510F6"/>
    <w:rsid w:val="00E5226B"/>
    <w:rsid w:val="00E52CFD"/>
    <w:rsid w:val="00E531ED"/>
    <w:rsid w:val="00E608C6"/>
    <w:rsid w:val="00E60AAC"/>
    <w:rsid w:val="00E616A0"/>
    <w:rsid w:val="00E71A13"/>
    <w:rsid w:val="00E73D32"/>
    <w:rsid w:val="00E8136C"/>
    <w:rsid w:val="00E83516"/>
    <w:rsid w:val="00E83964"/>
    <w:rsid w:val="00E85BD0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97B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290C"/>
    <w:rsid w:val="00F5631F"/>
    <w:rsid w:val="00F64DEF"/>
    <w:rsid w:val="00F672BF"/>
    <w:rsid w:val="00F7430C"/>
    <w:rsid w:val="00F778B5"/>
    <w:rsid w:val="00F8051B"/>
    <w:rsid w:val="00FA1199"/>
    <w:rsid w:val="00FA4115"/>
    <w:rsid w:val="00FB1740"/>
    <w:rsid w:val="00FB2154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25AD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0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83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sinskaya_yav\AppData\Local\Microsoft\Windows\INetCache\Content.Outlook\LDLVJCR5\&#1055;&#1088;&#1086;&#1077;&#1082;&#1090;%20&#1056;&#1077;&#1096;&#1077;&#1085;&#1080;&#1077;%20&#1044;&#1091;&#1084;&#1099;%20755%20&#1080;&#1079;&#1084;&#1077;&#1085;&#1077;&#1085;&#1080;&#1103;%20&#1087;&#1086;%20&#1084;&#1077;&#1078;&#1074;&#1077;&#1076;&#1091;_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0E482A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62DE1"/>
    <w:rsid w:val="00564E91"/>
    <w:rsid w:val="005929E3"/>
    <w:rsid w:val="005B3500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9F7DCC"/>
    <w:rsid w:val="00A10C17"/>
    <w:rsid w:val="00A13D77"/>
    <w:rsid w:val="00A279FE"/>
    <w:rsid w:val="00A61EC3"/>
    <w:rsid w:val="00A861F8"/>
    <w:rsid w:val="00AE5F75"/>
    <w:rsid w:val="00AE610D"/>
    <w:rsid w:val="00AF7B26"/>
    <w:rsid w:val="00C17ABD"/>
    <w:rsid w:val="00C73B3D"/>
    <w:rsid w:val="00CC3629"/>
    <w:rsid w:val="00CD6F2A"/>
    <w:rsid w:val="00D1490D"/>
    <w:rsid w:val="00D227FB"/>
    <w:rsid w:val="00D723BA"/>
    <w:rsid w:val="00D843C3"/>
    <w:rsid w:val="00DB2E92"/>
    <w:rsid w:val="00DD6D42"/>
    <w:rsid w:val="00E642E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2093</TotalTime>
  <Pages>15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205</cp:revision>
  <cp:lastPrinted>2025-05-28T10:18:00Z</cp:lastPrinted>
  <dcterms:created xsi:type="dcterms:W3CDTF">2021-02-25T07:49:00Z</dcterms:created>
  <dcterms:modified xsi:type="dcterms:W3CDTF">2025-05-29T04:50:00Z</dcterms:modified>
</cp:coreProperties>
</file>